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6" w:rsidRPr="00051069" w:rsidRDefault="00417036" w:rsidP="00051069">
      <w:pPr>
        <w:jc w:val="center"/>
        <w:rPr>
          <w:b/>
          <w:bCs/>
          <w:sz w:val="28"/>
          <w:szCs w:val="28"/>
        </w:rPr>
      </w:pPr>
    </w:p>
    <w:p w:rsidR="00417036" w:rsidRPr="00051069" w:rsidRDefault="00417036" w:rsidP="00051069">
      <w:pPr>
        <w:jc w:val="center"/>
        <w:rPr>
          <w:b/>
          <w:bCs/>
          <w:sz w:val="28"/>
          <w:szCs w:val="28"/>
        </w:rPr>
      </w:pPr>
    </w:p>
    <w:p w:rsidR="00417036" w:rsidRPr="00051069" w:rsidRDefault="00417036" w:rsidP="00051069">
      <w:pPr>
        <w:jc w:val="center"/>
        <w:rPr>
          <w:b/>
          <w:bCs/>
          <w:sz w:val="28"/>
          <w:szCs w:val="28"/>
        </w:rPr>
      </w:pPr>
    </w:p>
    <w:p w:rsidR="00417036" w:rsidRPr="00051069" w:rsidRDefault="00417036" w:rsidP="00051069">
      <w:pPr>
        <w:jc w:val="center"/>
        <w:rPr>
          <w:b/>
          <w:bCs/>
          <w:sz w:val="28"/>
          <w:szCs w:val="28"/>
        </w:rPr>
      </w:pPr>
      <w:r w:rsidRPr="0005106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ПОНОМАРЕВСКОГО</w:t>
      </w:r>
      <w:r w:rsidRPr="00051069">
        <w:rPr>
          <w:b/>
          <w:bCs/>
          <w:sz w:val="28"/>
          <w:szCs w:val="28"/>
        </w:rPr>
        <w:t xml:space="preserve"> СЕЛЬСОВЕТА</w:t>
      </w:r>
    </w:p>
    <w:p w:rsidR="00417036" w:rsidRPr="00051069" w:rsidRDefault="00417036" w:rsidP="000510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УСТЬ-КАЛМАНСКОГО</w:t>
      </w:r>
      <w:r w:rsidRPr="00051069">
        <w:rPr>
          <w:b/>
          <w:bCs/>
          <w:sz w:val="28"/>
          <w:szCs w:val="28"/>
        </w:rPr>
        <w:t xml:space="preserve"> РАЙОНА АЛТАЙСКОГО КРАЯ</w:t>
      </w:r>
    </w:p>
    <w:p w:rsidR="00417036" w:rsidRPr="00051069" w:rsidRDefault="00417036" w:rsidP="003D1723">
      <w:pPr>
        <w:jc w:val="center"/>
        <w:rPr>
          <w:b/>
          <w:bCs/>
          <w:sz w:val="28"/>
          <w:szCs w:val="28"/>
        </w:rPr>
      </w:pPr>
    </w:p>
    <w:p w:rsidR="00417036" w:rsidRPr="00D00D68" w:rsidRDefault="00417036" w:rsidP="003D1723">
      <w:pPr>
        <w:rPr>
          <w:sz w:val="32"/>
          <w:szCs w:val="32"/>
        </w:rPr>
      </w:pPr>
    </w:p>
    <w:p w:rsidR="00417036" w:rsidRPr="00D00D68" w:rsidRDefault="00417036" w:rsidP="003D1723">
      <w:pPr>
        <w:jc w:val="center"/>
        <w:rPr>
          <w:b/>
          <w:bCs/>
          <w:sz w:val="32"/>
          <w:szCs w:val="32"/>
        </w:rPr>
      </w:pPr>
      <w:r w:rsidRPr="00D00D68">
        <w:rPr>
          <w:b/>
          <w:bCs/>
          <w:sz w:val="32"/>
          <w:szCs w:val="32"/>
        </w:rPr>
        <w:t>ПОСТАНОВЛЕНИЕ</w:t>
      </w:r>
    </w:p>
    <w:p w:rsidR="00417036" w:rsidRDefault="00417036" w:rsidP="003D1723">
      <w:pPr>
        <w:rPr>
          <w:b/>
          <w:bCs/>
          <w:sz w:val="28"/>
          <w:szCs w:val="28"/>
        </w:rPr>
      </w:pPr>
      <w:r w:rsidRPr="00B84ED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</w:t>
      </w:r>
      <w:r w:rsidRPr="00B84ED0">
        <w:rPr>
          <w:b/>
          <w:bCs/>
          <w:sz w:val="28"/>
          <w:szCs w:val="28"/>
        </w:rPr>
        <w:t xml:space="preserve">  </w:t>
      </w:r>
    </w:p>
    <w:p w:rsidR="00417036" w:rsidRPr="00937806" w:rsidRDefault="00417036" w:rsidP="003D1723">
      <w:pPr>
        <w:rPr>
          <w:sz w:val="28"/>
          <w:szCs w:val="28"/>
        </w:rPr>
      </w:pPr>
      <w:r>
        <w:rPr>
          <w:sz w:val="28"/>
          <w:szCs w:val="28"/>
        </w:rPr>
        <w:t>« 26» декабря  2019</w:t>
      </w:r>
      <w:r w:rsidRPr="00937806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37806">
        <w:rPr>
          <w:sz w:val="28"/>
          <w:szCs w:val="28"/>
        </w:rPr>
        <w:t xml:space="preserve">     № </w:t>
      </w:r>
      <w:r>
        <w:rPr>
          <w:sz w:val="28"/>
          <w:szCs w:val="28"/>
        </w:rPr>
        <w:t>16</w:t>
      </w:r>
    </w:p>
    <w:p w:rsidR="00417036" w:rsidRDefault="00417036" w:rsidP="003D1723">
      <w:pPr>
        <w:jc w:val="center"/>
        <w:rPr>
          <w:sz w:val="28"/>
          <w:szCs w:val="28"/>
        </w:rPr>
      </w:pPr>
      <w:r w:rsidRPr="00B84ED0">
        <w:rPr>
          <w:sz w:val="28"/>
          <w:szCs w:val="28"/>
        </w:rPr>
        <w:t>с</w:t>
      </w:r>
      <w:r>
        <w:rPr>
          <w:sz w:val="28"/>
          <w:szCs w:val="28"/>
        </w:rPr>
        <w:t>.Пономарево</w:t>
      </w:r>
    </w:p>
    <w:p w:rsidR="00417036" w:rsidRDefault="00417036" w:rsidP="003D1723">
      <w:pPr>
        <w:jc w:val="center"/>
        <w:rPr>
          <w:sz w:val="28"/>
          <w:szCs w:val="28"/>
        </w:rPr>
      </w:pPr>
    </w:p>
    <w:p w:rsidR="00417036" w:rsidRPr="005E3B21" w:rsidRDefault="00417036" w:rsidP="003D1723">
      <w:pPr>
        <w:jc w:val="center"/>
        <w:rPr>
          <w:sz w:val="28"/>
          <w:szCs w:val="28"/>
        </w:rPr>
      </w:pPr>
    </w:p>
    <w:p w:rsidR="00417036" w:rsidRDefault="00417036" w:rsidP="005E3B2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составления </w:t>
      </w:r>
    </w:p>
    <w:p w:rsidR="00417036" w:rsidRDefault="00417036" w:rsidP="005E3B2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 ведения 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>росписи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17036" w:rsidRDefault="00417036" w:rsidP="005E3B2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Пономаревского 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</w:p>
    <w:p w:rsidR="00417036" w:rsidRDefault="00417036" w:rsidP="005E3B2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Усть-Калманского</w:t>
      </w:r>
      <w:r w:rsidRPr="005E3B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417036" w:rsidRPr="005E3B21" w:rsidRDefault="00417036" w:rsidP="005E3B2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Алтайского края</w:t>
      </w:r>
    </w:p>
    <w:p w:rsidR="00417036" w:rsidRPr="005E3B21" w:rsidRDefault="00417036" w:rsidP="003D1723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3D17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40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217 </w:t>
      </w:r>
      <w:r w:rsidRPr="00C934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340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C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31C48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Пономаревском сельсовете </w:t>
      </w:r>
      <w:r w:rsidRPr="00BA5498">
        <w:rPr>
          <w:rFonts w:ascii="Times New Roman" w:hAnsi="Times New Roman" w:cs="Times New Roman"/>
          <w:sz w:val="28"/>
          <w:szCs w:val="28"/>
        </w:rPr>
        <w:t>Усть-Калманского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17036" w:rsidRDefault="00417036" w:rsidP="004834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34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C93400">
        <w:rPr>
          <w:rFonts w:ascii="Times New Roman" w:hAnsi="Times New Roman" w:cs="Times New Roman"/>
          <w:sz w:val="28"/>
          <w:szCs w:val="28"/>
        </w:rPr>
        <w:t>:</w:t>
      </w:r>
    </w:p>
    <w:p w:rsidR="00417036" w:rsidRPr="00C93400" w:rsidRDefault="00417036" w:rsidP="004834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7036" w:rsidRDefault="00417036" w:rsidP="003D17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0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 бюджетной росписи средств бюджета Пономаревского сельсовета </w:t>
      </w:r>
      <w:r w:rsidRPr="00BA5498">
        <w:rPr>
          <w:rFonts w:ascii="Times New Roman" w:hAnsi="Times New Roman" w:cs="Times New Roman"/>
          <w:sz w:val="28"/>
          <w:szCs w:val="28"/>
        </w:rPr>
        <w:t>Усть-Калманского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(приложение)</w:t>
      </w:r>
      <w:r w:rsidRPr="00C93400">
        <w:rPr>
          <w:rFonts w:ascii="Times New Roman" w:hAnsi="Times New Roman" w:cs="Times New Roman"/>
          <w:sz w:val="28"/>
          <w:szCs w:val="28"/>
        </w:rPr>
        <w:t>.</w:t>
      </w:r>
    </w:p>
    <w:p w:rsidR="00417036" w:rsidRDefault="00417036" w:rsidP="003D17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AF2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Пономаревского сельсовета от 29.12.2011 № 10  « Об утверждении Порядка составления и ведения сводной бюджетной росписи средств бюджета в Пономаревском сельсовета Усть-Калманского района Алтайского края».</w:t>
      </w:r>
    </w:p>
    <w:p w:rsidR="00417036" w:rsidRPr="00483415" w:rsidRDefault="00417036" w:rsidP="004834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3415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 в установленном порядке</w:t>
      </w:r>
      <w:r w:rsidRPr="00483415">
        <w:rPr>
          <w:rFonts w:ascii="Times New Roman" w:hAnsi="Times New Roman" w:cs="Times New Roman"/>
          <w:sz w:val="28"/>
          <w:szCs w:val="28"/>
        </w:rPr>
        <w:t>.</w:t>
      </w:r>
    </w:p>
    <w:p w:rsidR="00417036" w:rsidRPr="00483415" w:rsidRDefault="00417036" w:rsidP="003D1723">
      <w:pPr>
        <w:ind w:firstLine="360"/>
        <w:rPr>
          <w:sz w:val="28"/>
          <w:szCs w:val="28"/>
        </w:rPr>
      </w:pPr>
      <w:r w:rsidRPr="00483415">
        <w:rPr>
          <w:sz w:val="28"/>
          <w:szCs w:val="28"/>
        </w:rPr>
        <w:t xml:space="preserve">    4. 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417036" w:rsidRPr="00483415" w:rsidRDefault="00417036" w:rsidP="003D1723">
      <w:pPr>
        <w:ind w:firstLine="360"/>
        <w:rPr>
          <w:sz w:val="28"/>
          <w:szCs w:val="28"/>
        </w:rPr>
      </w:pPr>
    </w:p>
    <w:p w:rsidR="00417036" w:rsidRPr="00483415" w:rsidRDefault="00417036" w:rsidP="003D1723">
      <w:pPr>
        <w:ind w:firstLine="360"/>
        <w:rPr>
          <w:sz w:val="28"/>
          <w:szCs w:val="28"/>
        </w:rPr>
      </w:pPr>
    </w:p>
    <w:p w:rsidR="00417036" w:rsidRDefault="00417036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А.Г.Горохов</w:t>
      </w:r>
    </w:p>
    <w:p w:rsidR="00417036" w:rsidRDefault="00417036" w:rsidP="009A50A8">
      <w:pPr>
        <w:ind w:left="360" w:hanging="360"/>
        <w:rPr>
          <w:sz w:val="28"/>
          <w:szCs w:val="28"/>
        </w:rPr>
      </w:pPr>
    </w:p>
    <w:p w:rsidR="00417036" w:rsidRDefault="00417036" w:rsidP="009A50A8">
      <w:pPr>
        <w:ind w:left="360" w:hanging="360"/>
        <w:rPr>
          <w:sz w:val="28"/>
          <w:szCs w:val="28"/>
        </w:rPr>
      </w:pPr>
    </w:p>
    <w:p w:rsidR="00417036" w:rsidRDefault="00417036" w:rsidP="009A50A8">
      <w:pPr>
        <w:ind w:left="360" w:hanging="360"/>
        <w:rPr>
          <w:sz w:val="28"/>
          <w:szCs w:val="28"/>
        </w:rPr>
      </w:pPr>
    </w:p>
    <w:p w:rsidR="00417036" w:rsidRDefault="00417036" w:rsidP="009A50A8">
      <w:pPr>
        <w:ind w:left="360" w:hanging="360"/>
        <w:rPr>
          <w:sz w:val="28"/>
          <w:szCs w:val="28"/>
        </w:rPr>
      </w:pPr>
    </w:p>
    <w:p w:rsidR="00417036" w:rsidRDefault="00417036" w:rsidP="009A50A8">
      <w:pPr>
        <w:ind w:left="360" w:hanging="360"/>
        <w:rPr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Default="00417036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057"/>
        <w:gridCol w:w="5058"/>
      </w:tblGrid>
      <w:tr w:rsidR="00417036" w:rsidRPr="00222DB8">
        <w:tc>
          <w:tcPr>
            <w:tcW w:w="2500" w:type="pct"/>
          </w:tcPr>
          <w:p w:rsidR="00417036" w:rsidRPr="00222DB8" w:rsidRDefault="00417036" w:rsidP="00222DB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417036" w:rsidRPr="00222DB8" w:rsidRDefault="00417036" w:rsidP="00222DB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22D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417036" w:rsidRPr="00222DB8" w:rsidRDefault="00417036" w:rsidP="00222DB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22D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 администрации</w:t>
            </w:r>
          </w:p>
          <w:p w:rsidR="00417036" w:rsidRDefault="00417036" w:rsidP="00222DB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Пономаревского сельсовета </w:t>
            </w:r>
          </w:p>
          <w:p w:rsidR="00417036" w:rsidRDefault="00417036" w:rsidP="00222DB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A54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Усть-Калманского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района</w:t>
            </w:r>
          </w:p>
          <w:p w:rsidR="00417036" w:rsidRPr="00222DB8" w:rsidRDefault="00417036" w:rsidP="00222DB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Алтайского края</w:t>
            </w:r>
          </w:p>
          <w:p w:rsidR="00417036" w:rsidRPr="00222DB8" w:rsidRDefault="00417036" w:rsidP="008B1D1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222D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«26» декабря 2019  </w:t>
            </w:r>
            <w:r w:rsidRPr="00222D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</w:tbl>
    <w:p w:rsidR="00417036" w:rsidRDefault="00417036" w:rsidP="003D172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</w:p>
    <w:p w:rsidR="00417036" w:rsidRDefault="00417036" w:rsidP="003D172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7036" w:rsidRPr="00682182" w:rsidRDefault="00417036" w:rsidP="004F05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ПОРЯДОК</w:t>
      </w:r>
    </w:p>
    <w:p w:rsidR="00417036" w:rsidRDefault="00417036" w:rsidP="004F0552">
      <w:pPr>
        <w:pStyle w:val="ConsTitle"/>
        <w:widowControl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682182">
        <w:rPr>
          <w:rFonts w:ascii="Times New Roman" w:hAnsi="Times New Roman" w:cs="Times New Roman"/>
          <w:sz w:val="28"/>
          <w:szCs w:val="28"/>
        </w:rPr>
        <w:t>составления и ведения 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036" w:rsidRPr="00682182" w:rsidRDefault="00417036" w:rsidP="004F0552">
      <w:pPr>
        <w:pStyle w:val="ConsTitle"/>
        <w:widowControl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821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Пономаревского сельсовета Усть-Калманского района</w:t>
      </w:r>
    </w:p>
    <w:p w:rsidR="00417036" w:rsidRDefault="00417036" w:rsidP="001937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7036" w:rsidRDefault="00417036" w:rsidP="004F0552">
      <w:pPr>
        <w:jc w:val="both"/>
        <w:rPr>
          <w:sz w:val="28"/>
          <w:szCs w:val="28"/>
        </w:rPr>
      </w:pPr>
    </w:p>
    <w:p w:rsidR="00417036" w:rsidRDefault="00417036" w:rsidP="004F0552">
      <w:pPr>
        <w:ind w:firstLine="600"/>
        <w:jc w:val="both"/>
        <w:rPr>
          <w:sz w:val="28"/>
          <w:szCs w:val="28"/>
        </w:rPr>
      </w:pPr>
      <w:r w:rsidRPr="00C93400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разработан в соответствии с </w:t>
      </w:r>
      <w:r w:rsidRPr="00C93400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постановлением администрации Пономаревского сельсовета Усть-Калманского района  </w:t>
      </w:r>
      <w:r w:rsidRPr="00397AF2">
        <w:rPr>
          <w:sz w:val="28"/>
          <w:szCs w:val="28"/>
        </w:rPr>
        <w:t xml:space="preserve">от «26» декабря 2019 года </w:t>
      </w:r>
      <w:r w:rsidRPr="008B1D10">
        <w:rPr>
          <w:sz w:val="28"/>
          <w:szCs w:val="28"/>
        </w:rPr>
        <w:t>№</w:t>
      </w:r>
      <w:r>
        <w:rPr>
          <w:sz w:val="28"/>
          <w:szCs w:val="28"/>
        </w:rPr>
        <w:t xml:space="preserve">16 </w:t>
      </w:r>
      <w:r w:rsidRPr="00397AF2">
        <w:rPr>
          <w:sz w:val="28"/>
          <w:szCs w:val="28"/>
        </w:rPr>
        <w:t>«Об утверждении Положения о бюджетном процессе Пономаревского сельсовета Усть-Калманского района Алтайского края»</w:t>
      </w:r>
      <w:r>
        <w:rPr>
          <w:sz w:val="28"/>
          <w:szCs w:val="28"/>
        </w:rPr>
        <w:t xml:space="preserve"> </w:t>
      </w:r>
      <w:r w:rsidRPr="00643E0C">
        <w:rPr>
          <w:sz w:val="28"/>
          <w:szCs w:val="28"/>
        </w:rPr>
        <w:t>в целях организации исполнения бюджета</w:t>
      </w:r>
      <w:r>
        <w:rPr>
          <w:sz w:val="28"/>
          <w:szCs w:val="28"/>
        </w:rPr>
        <w:t xml:space="preserve"> Пономаревского сельсовета Усть-Калманского района (далее бюджет поселения) по расходам и источникам финансирования дефицита бюджета и определяет правила составления и ведения бюджетной росписи средств бюджета Пономаревского сельсовета Усть-Калманского района Алтайского края (далее –  роспись).</w:t>
      </w:r>
    </w:p>
    <w:p w:rsidR="00417036" w:rsidRDefault="0041703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7036" w:rsidRPr="004D2A1E" w:rsidRDefault="00417036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A1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Pr="004D2A1E">
        <w:rPr>
          <w:rFonts w:ascii="Times New Roman" w:hAnsi="Times New Roman" w:cs="Times New Roman"/>
          <w:b/>
          <w:bCs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b/>
          <w:bCs/>
          <w:sz w:val="28"/>
          <w:szCs w:val="28"/>
        </w:rPr>
        <w:t>и, порядок ее составления и утверждения</w:t>
      </w:r>
    </w:p>
    <w:p w:rsidR="00417036" w:rsidRDefault="0041703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</w:p>
    <w:p w:rsidR="00417036" w:rsidRDefault="0041703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состав 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 xml:space="preserve">и включаются: </w:t>
      </w:r>
    </w:p>
    <w:p w:rsidR="00417036" w:rsidRDefault="0041703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роспись расходов бюджета Пономаревского сельсовета  на текущий финансовый год в разрезе ведомственной структуры расходов бюджета Пономаревского сельсовета (далее – ведомственная структура), по форме согласно п</w:t>
      </w:r>
      <w:r w:rsidRPr="00A270FD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270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к настоящему  Порядку</w:t>
      </w:r>
      <w:r w:rsidRPr="00C93400">
        <w:rPr>
          <w:rFonts w:ascii="Times New Roman" w:hAnsi="Times New Roman" w:cs="Times New Roman"/>
          <w:sz w:val="28"/>
          <w:szCs w:val="28"/>
        </w:rPr>
        <w:t>;</w:t>
      </w:r>
    </w:p>
    <w:p w:rsidR="00417036" w:rsidRPr="00E745BC" w:rsidRDefault="0041703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E745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E745BC">
        <w:rPr>
          <w:rFonts w:ascii="Times New Roman" w:hAnsi="Times New Roman" w:cs="Times New Roman"/>
          <w:sz w:val="28"/>
          <w:szCs w:val="28"/>
        </w:rPr>
        <w:t xml:space="preserve">оспись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Пономаревского сельсовета </w:t>
      </w:r>
      <w:r w:rsidRPr="00E745BC">
        <w:rPr>
          <w:rFonts w:ascii="Times New Roman" w:hAnsi="Times New Roman" w:cs="Times New Roman"/>
          <w:sz w:val="28"/>
          <w:szCs w:val="28"/>
        </w:rPr>
        <w:t xml:space="preserve">в части выбытия средств на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Pr="00E745BC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BC">
        <w:rPr>
          <w:rFonts w:ascii="Times New Roman" w:hAnsi="Times New Roman" w:cs="Times New Roman"/>
          <w:sz w:val="28"/>
          <w:szCs w:val="28"/>
        </w:rPr>
        <w:t xml:space="preserve"> в разрезе кодов главных администраторов источников финансирования дефицита бюджета (далее – главный администратор источни</w:t>
      </w:r>
      <w:r>
        <w:rPr>
          <w:rFonts w:ascii="Times New Roman" w:hAnsi="Times New Roman" w:cs="Times New Roman"/>
          <w:sz w:val="28"/>
          <w:szCs w:val="28"/>
        </w:rPr>
        <w:t xml:space="preserve">ков) </w:t>
      </w:r>
      <w:r w:rsidRPr="00E745BC">
        <w:rPr>
          <w:rFonts w:ascii="Times New Roman" w:hAnsi="Times New Roman" w:cs="Times New Roman"/>
          <w:sz w:val="28"/>
          <w:szCs w:val="28"/>
        </w:rPr>
        <w:t>и кодов источников финанси</w:t>
      </w:r>
      <w:r>
        <w:rPr>
          <w:rFonts w:ascii="Times New Roman" w:hAnsi="Times New Roman" w:cs="Times New Roman"/>
          <w:sz w:val="28"/>
          <w:szCs w:val="28"/>
        </w:rPr>
        <w:t xml:space="preserve">рования дефицита </w:t>
      </w:r>
      <w:r w:rsidRPr="00E74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Пономаревского сельсовета </w:t>
      </w:r>
      <w:r w:rsidRPr="00E745BC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дефицитов бюджетов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70FD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E745B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17036" w:rsidRDefault="00417036" w:rsidP="005E3B21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E745BC">
        <w:rPr>
          <w:rFonts w:ascii="Times New Roman" w:hAnsi="Times New Roman" w:cs="Times New Roman"/>
          <w:sz w:val="28"/>
          <w:szCs w:val="28"/>
        </w:rPr>
        <w:t>оспись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83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по ведению </w:t>
      </w:r>
      <w:r w:rsidRPr="00BE7483">
        <w:rPr>
          <w:rFonts w:ascii="Times New Roman" w:hAnsi="Times New Roman" w:cs="Times New Roman"/>
          <w:sz w:val="28"/>
          <w:szCs w:val="28"/>
        </w:rPr>
        <w:t xml:space="preserve">централизованного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отчетности в администрациях сельских поселений Усть-Калманского района (далее – отдел централизованной бухгалтерии) на очередной финансовый год и утверждается главой</w:t>
      </w:r>
      <w:r w:rsidRPr="00E74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до начала финансового года, (за исключением случаев, предусмотренных </w:t>
      </w:r>
      <w:r w:rsidRPr="00CF1D75">
        <w:rPr>
          <w:rFonts w:ascii="Times New Roman" w:hAnsi="Times New Roman" w:cs="Times New Roman"/>
          <w:sz w:val="28"/>
          <w:szCs w:val="28"/>
        </w:rPr>
        <w:t>статьей 22 Положения о бюджетном процессе в сельском поселении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7036" w:rsidRPr="00E63989" w:rsidRDefault="00417036" w:rsidP="004F0552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5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 централизованной бухгалтерии </w:t>
      </w:r>
      <w:r w:rsidRPr="00807F9D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0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сельского </w:t>
      </w:r>
      <w:r w:rsidRPr="00580AD5">
        <w:rPr>
          <w:rFonts w:ascii="Times New Roman" w:hAnsi="Times New Roman" w:cs="Times New Roman"/>
          <w:sz w:val="28"/>
          <w:szCs w:val="28"/>
        </w:rPr>
        <w:t>поселения направляет распорядителям и администраторам источников финансирования дефицита бюджета показатели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структуры расходов бюджета поселения</w:t>
      </w:r>
      <w:r w:rsidRPr="00E63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источников финансирования дефицита бюджета в части выбытия средств бюджета сельского поселения.</w:t>
      </w:r>
      <w:r w:rsidRPr="00E63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036" w:rsidRPr="00713043" w:rsidRDefault="00417036" w:rsidP="004F0552">
      <w:pPr>
        <w:ind w:firstLine="840"/>
        <w:jc w:val="both"/>
        <w:rPr>
          <w:sz w:val="28"/>
          <w:szCs w:val="28"/>
        </w:rPr>
      </w:pPr>
      <w:r w:rsidRPr="00713043">
        <w:rPr>
          <w:sz w:val="28"/>
          <w:szCs w:val="28"/>
        </w:rPr>
        <w:t>Утвержденные показатели  росписи должны соответствовать решению Совета</w:t>
      </w:r>
      <w:r>
        <w:rPr>
          <w:sz w:val="28"/>
          <w:szCs w:val="28"/>
        </w:rPr>
        <w:t xml:space="preserve">  депутатов  Пономаревского</w:t>
      </w:r>
      <w:r w:rsidRPr="007130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Усть-Калманского района о</w:t>
      </w:r>
      <w:r w:rsidRPr="00713043">
        <w:rPr>
          <w:sz w:val="28"/>
          <w:szCs w:val="28"/>
        </w:rPr>
        <w:t xml:space="preserve"> бюджете на </w:t>
      </w:r>
      <w:r>
        <w:rPr>
          <w:sz w:val="28"/>
          <w:szCs w:val="28"/>
        </w:rPr>
        <w:t>очередной финансовый год.</w:t>
      </w:r>
    </w:p>
    <w:p w:rsidR="00417036" w:rsidRDefault="0041703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</w:p>
    <w:p w:rsidR="00417036" w:rsidRPr="000F7024" w:rsidRDefault="00417036" w:rsidP="004F0552">
      <w:pPr>
        <w:pStyle w:val="ConsNormal"/>
        <w:widowControl/>
        <w:ind w:left="600" w:right="51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036" w:rsidRPr="000F7024" w:rsidRDefault="00417036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F7024">
        <w:rPr>
          <w:rFonts w:ascii="Times New Roman" w:hAnsi="Times New Roman" w:cs="Times New Roman"/>
          <w:b/>
          <w:bCs/>
          <w:sz w:val="28"/>
          <w:szCs w:val="28"/>
        </w:rPr>
        <w:t>. Ведение  росписи</w:t>
      </w:r>
    </w:p>
    <w:p w:rsidR="00417036" w:rsidRPr="000F7024" w:rsidRDefault="00417036" w:rsidP="004F0552">
      <w:pPr>
        <w:ind w:firstLine="840"/>
        <w:jc w:val="both"/>
        <w:rPr>
          <w:sz w:val="28"/>
          <w:szCs w:val="28"/>
        </w:rPr>
      </w:pPr>
    </w:p>
    <w:p w:rsidR="00417036" w:rsidRPr="000F7024" w:rsidRDefault="00417036" w:rsidP="004F055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7024">
        <w:rPr>
          <w:sz w:val="28"/>
          <w:szCs w:val="28"/>
        </w:rPr>
        <w:t xml:space="preserve"> Ведение росписи осуществляет </w:t>
      </w:r>
      <w:r>
        <w:rPr>
          <w:sz w:val="28"/>
          <w:szCs w:val="28"/>
        </w:rPr>
        <w:t xml:space="preserve">отдел централизованной бухгалтерии </w:t>
      </w:r>
      <w:r w:rsidRPr="000F7024">
        <w:rPr>
          <w:sz w:val="28"/>
          <w:szCs w:val="28"/>
        </w:rPr>
        <w:t>посредством внесения изменений в показатели росписи</w:t>
      </w:r>
      <w:r>
        <w:rPr>
          <w:sz w:val="28"/>
          <w:szCs w:val="28"/>
        </w:rPr>
        <w:t xml:space="preserve"> согласно приложению №3.</w:t>
      </w:r>
    </w:p>
    <w:p w:rsidR="00417036" w:rsidRDefault="00417036" w:rsidP="004F055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70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7024">
        <w:rPr>
          <w:sz w:val="28"/>
          <w:szCs w:val="28"/>
        </w:rPr>
        <w:t xml:space="preserve">Изменения в роспись вносятся в случае принятия решения о внесении изменений в решение о бюджете </w:t>
      </w:r>
      <w:r>
        <w:rPr>
          <w:sz w:val="28"/>
          <w:szCs w:val="28"/>
        </w:rPr>
        <w:t>сельского поселения</w:t>
      </w:r>
      <w:r w:rsidRPr="00C57161">
        <w:rPr>
          <w:sz w:val="28"/>
          <w:szCs w:val="28"/>
        </w:rPr>
        <w:t xml:space="preserve"> </w:t>
      </w:r>
      <w:r w:rsidRPr="00B46A3B">
        <w:rPr>
          <w:sz w:val="28"/>
          <w:szCs w:val="28"/>
        </w:rPr>
        <w:t>в течение 3 рабочих дней после вступле</w:t>
      </w:r>
      <w:r>
        <w:rPr>
          <w:sz w:val="28"/>
          <w:szCs w:val="28"/>
        </w:rPr>
        <w:t>ния указанного Решения</w:t>
      </w:r>
      <w:r w:rsidRPr="00B46A3B">
        <w:rPr>
          <w:sz w:val="28"/>
          <w:szCs w:val="28"/>
        </w:rPr>
        <w:t xml:space="preserve"> в силу на основании справок-уведомлений </w:t>
      </w:r>
      <w:r w:rsidRPr="00B46A3B">
        <w:rPr>
          <w:sz w:val="28"/>
          <w:szCs w:val="28"/>
        </w:rPr>
        <w:br/>
        <w:t>об изменении Сводной бюджетной росписи</w:t>
      </w:r>
      <w:r>
        <w:rPr>
          <w:sz w:val="28"/>
          <w:szCs w:val="28"/>
        </w:rPr>
        <w:t xml:space="preserve"> согласно приложению № 4.</w:t>
      </w:r>
    </w:p>
    <w:p w:rsidR="00417036" w:rsidRPr="000F7024" w:rsidRDefault="00417036" w:rsidP="004F055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70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7024">
        <w:rPr>
          <w:sz w:val="28"/>
          <w:szCs w:val="28"/>
        </w:rPr>
        <w:t xml:space="preserve">В ходе исполнения бюджета </w:t>
      </w:r>
      <w:r>
        <w:rPr>
          <w:sz w:val="28"/>
          <w:szCs w:val="28"/>
        </w:rPr>
        <w:t xml:space="preserve">сельского поселения </w:t>
      </w:r>
      <w:r w:rsidRPr="000F7024">
        <w:rPr>
          <w:sz w:val="28"/>
          <w:szCs w:val="28"/>
        </w:rPr>
        <w:t>в случаях, предусмотренных Бюджетным кодексом и решением, показатели  росписи могут быть изменены без внесения изменений в решение.</w:t>
      </w:r>
    </w:p>
    <w:p w:rsidR="00417036" w:rsidRPr="000F7024" w:rsidRDefault="00417036" w:rsidP="004F055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70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7024">
        <w:rPr>
          <w:sz w:val="28"/>
          <w:szCs w:val="28"/>
        </w:rPr>
        <w:t xml:space="preserve">Решение о принятии изменений в  роспись принимается главой </w:t>
      </w:r>
      <w:r>
        <w:rPr>
          <w:sz w:val="28"/>
          <w:szCs w:val="28"/>
        </w:rPr>
        <w:t xml:space="preserve">сельского поселения </w:t>
      </w:r>
      <w:r w:rsidRPr="000F7024">
        <w:rPr>
          <w:sz w:val="28"/>
          <w:szCs w:val="28"/>
        </w:rPr>
        <w:t xml:space="preserve">до </w:t>
      </w:r>
      <w:r>
        <w:rPr>
          <w:sz w:val="28"/>
          <w:szCs w:val="28"/>
        </w:rPr>
        <w:t>31</w:t>
      </w:r>
      <w:r w:rsidRPr="000F7024">
        <w:rPr>
          <w:sz w:val="28"/>
          <w:szCs w:val="28"/>
        </w:rPr>
        <w:t xml:space="preserve"> декабря текущего финансового года.</w:t>
      </w:r>
    </w:p>
    <w:p w:rsidR="00417036" w:rsidRDefault="00417036" w:rsidP="004F0552">
      <w:pPr>
        <w:ind w:firstLine="840"/>
        <w:jc w:val="both"/>
        <w:rPr>
          <w:b/>
          <w:bCs/>
          <w:sz w:val="28"/>
          <w:szCs w:val="28"/>
        </w:rPr>
      </w:pPr>
    </w:p>
    <w:p w:rsidR="00417036" w:rsidRDefault="00417036" w:rsidP="004F0552">
      <w:pPr>
        <w:pStyle w:val="ConsNormal"/>
        <w:widowControl/>
        <w:tabs>
          <w:tab w:val="left" w:pos="324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36" w:rsidRDefault="00417036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AD5">
        <w:rPr>
          <w:rFonts w:ascii="Times New Roman" w:hAnsi="Times New Roman" w:cs="Times New Roman"/>
          <w:b/>
          <w:bCs/>
          <w:sz w:val="28"/>
          <w:szCs w:val="28"/>
        </w:rPr>
        <w:t>3. Доведение бюджетной росписи до получателей средств бюджета сельского поселения района</w:t>
      </w:r>
      <w:r w:rsidRPr="00580AD5">
        <w:rPr>
          <w:rFonts w:ascii="Times New Roman" w:hAnsi="Times New Roman" w:cs="Times New Roman"/>
          <w:sz w:val="28"/>
          <w:szCs w:val="28"/>
        </w:rPr>
        <w:t xml:space="preserve"> </w:t>
      </w:r>
      <w:r w:rsidRPr="00580AD5">
        <w:rPr>
          <w:rFonts w:ascii="Times New Roman" w:hAnsi="Times New Roman" w:cs="Times New Roman"/>
          <w:b/>
          <w:bCs/>
          <w:sz w:val="28"/>
          <w:szCs w:val="28"/>
        </w:rPr>
        <w:t>(администраторов источников)</w:t>
      </w:r>
    </w:p>
    <w:p w:rsidR="00417036" w:rsidRDefault="00417036" w:rsidP="004F05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036" w:rsidRDefault="00417036" w:rsidP="00B76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Главные распорядители (главные администраторы источников) доводят показатели бюджетной росписи до соответствующих подведомственных получателей средств бюджета сельского поселения (администраторов источников) до начала текущего финансового года, (за исключением случаев,</w:t>
      </w:r>
      <w:r w:rsidRPr="002E44D4">
        <w:t xml:space="preserve"> </w:t>
      </w:r>
      <w:r w:rsidRPr="002E44D4">
        <w:rPr>
          <w:rFonts w:ascii="Times New Roman" w:hAnsi="Times New Roman" w:cs="Times New Roman"/>
          <w:sz w:val="28"/>
          <w:szCs w:val="28"/>
        </w:rPr>
        <w:t xml:space="preserve">предусмотренных статьей </w:t>
      </w:r>
      <w:r w:rsidRPr="00CF1D75">
        <w:rPr>
          <w:rFonts w:ascii="Times New Roman" w:hAnsi="Times New Roman" w:cs="Times New Roman"/>
          <w:sz w:val="28"/>
          <w:szCs w:val="28"/>
        </w:rPr>
        <w:t>22 Положения о бюджетном процессе в сельском поселении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7036" w:rsidRDefault="00417036" w:rsidP="004F05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0AD5">
        <w:rPr>
          <w:rFonts w:ascii="Times New Roman" w:hAnsi="Times New Roman" w:cs="Times New Roman"/>
          <w:sz w:val="28"/>
          <w:szCs w:val="28"/>
        </w:rPr>
        <w:t>Доведение показателей бюджетной росписи главным распорядителем (главными администраторами источников) до находящихся в их ведении получателей средств бюджета сельского поселения (администраторов источников) осуществляется отделом централизованной бухгалтерии.</w:t>
      </w:r>
    </w:p>
    <w:p w:rsidR="00417036" w:rsidRDefault="00417036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036" w:rsidRDefault="00417036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036" w:rsidRDefault="00417036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036" w:rsidRPr="00362467" w:rsidRDefault="00417036" w:rsidP="00362467">
      <w:pPr>
        <w:tabs>
          <w:tab w:val="left" w:pos="8460"/>
        </w:tabs>
        <w:ind w:right="-54"/>
        <w:rPr>
          <w:sz w:val="28"/>
          <w:szCs w:val="28"/>
        </w:rPr>
        <w:sectPr w:rsidR="00417036" w:rsidRPr="00362467" w:rsidSect="003D1723">
          <w:headerReference w:type="default" r:id="rId7"/>
          <w:pgSz w:w="11906" w:h="16838" w:code="9"/>
          <w:pgMar w:top="284" w:right="567" w:bottom="851" w:left="1440" w:header="709" w:footer="709" w:gutter="0"/>
          <w:pgNumType w:start="1"/>
          <w:cols w:space="708"/>
          <w:titlePg/>
          <w:docGrid w:linePitch="381"/>
        </w:sectPr>
      </w:pPr>
    </w:p>
    <w:p w:rsidR="00417036" w:rsidRDefault="00417036" w:rsidP="00342D91">
      <w:pPr>
        <w:tabs>
          <w:tab w:val="left" w:pos="2985"/>
        </w:tabs>
        <w:ind w:left="9180"/>
      </w:pPr>
      <w:r>
        <w:t>Приложение № 1</w:t>
      </w:r>
    </w:p>
    <w:p w:rsidR="00417036" w:rsidRDefault="00417036" w:rsidP="00342D91">
      <w:pPr>
        <w:ind w:left="9180"/>
        <w:jc w:val="both"/>
      </w:pPr>
      <w:r>
        <w:t xml:space="preserve">к Порядку </w:t>
      </w:r>
      <w:r w:rsidRPr="0095219F">
        <w:t xml:space="preserve">составления и ведения </w:t>
      </w:r>
      <w:r>
        <w:t xml:space="preserve"> бюджетной росписи средств бюджета Пономаревского сельсовета Усть-Калманского района</w:t>
      </w:r>
    </w:p>
    <w:p w:rsidR="00417036" w:rsidRDefault="00417036" w:rsidP="00342D91">
      <w:pPr>
        <w:tabs>
          <w:tab w:val="left" w:pos="5505"/>
        </w:tabs>
      </w:pPr>
      <w:r>
        <w:t xml:space="preserve">                                                                                                                                                         </w:t>
      </w:r>
    </w:p>
    <w:p w:rsidR="00417036" w:rsidRDefault="00417036" w:rsidP="00342D91">
      <w:pPr>
        <w:ind w:left="9180"/>
        <w:jc w:val="both"/>
      </w:pPr>
      <w:r>
        <w:t>УТВЕРЖДАЮ</w:t>
      </w:r>
    </w:p>
    <w:p w:rsidR="00417036" w:rsidRDefault="00417036" w:rsidP="00342D91">
      <w:pPr>
        <w:ind w:left="9180"/>
        <w:jc w:val="both"/>
      </w:pPr>
      <w:r>
        <w:t>Глава сельсовета</w:t>
      </w:r>
    </w:p>
    <w:p w:rsidR="00417036" w:rsidRPr="00762E63" w:rsidRDefault="00417036" w:rsidP="00342D91">
      <w:pPr>
        <w:ind w:left="9180"/>
        <w:jc w:val="both"/>
        <w:rPr>
          <w:sz w:val="22"/>
          <w:szCs w:val="22"/>
        </w:rPr>
      </w:pPr>
      <w:r w:rsidRPr="00762E6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</w:t>
      </w:r>
      <w:r w:rsidRPr="00762E63">
        <w:rPr>
          <w:sz w:val="22"/>
          <w:szCs w:val="22"/>
        </w:rPr>
        <w:t xml:space="preserve">                                            </w:t>
      </w:r>
    </w:p>
    <w:p w:rsidR="00417036" w:rsidRPr="00762E63" w:rsidRDefault="00417036" w:rsidP="00342D91">
      <w:pPr>
        <w:tabs>
          <w:tab w:val="center" w:pos="7519"/>
        </w:tabs>
        <w:ind w:left="9180"/>
        <w:jc w:val="both"/>
        <w:rPr>
          <w:sz w:val="22"/>
          <w:szCs w:val="22"/>
        </w:rPr>
      </w:pPr>
      <w:r w:rsidRPr="00762E63">
        <w:rPr>
          <w:sz w:val="22"/>
          <w:szCs w:val="22"/>
        </w:rPr>
        <w:t xml:space="preserve">  </w:t>
      </w:r>
      <w:r w:rsidRPr="00B80178">
        <w:rPr>
          <w:sz w:val="16"/>
          <w:szCs w:val="16"/>
        </w:rPr>
        <w:t xml:space="preserve">(подпись)               </w:t>
      </w:r>
      <w:r w:rsidRPr="00B80178">
        <w:rPr>
          <w:sz w:val="16"/>
          <w:szCs w:val="16"/>
        </w:rPr>
        <w:tab/>
        <w:t xml:space="preserve">                (расшифровка подписи)</w:t>
      </w:r>
      <w:r w:rsidRPr="00762E63">
        <w:rPr>
          <w:sz w:val="22"/>
          <w:szCs w:val="22"/>
        </w:rPr>
        <w:t xml:space="preserve"> __________________________________</w:t>
      </w:r>
    </w:p>
    <w:p w:rsidR="00417036" w:rsidRPr="00B80178" w:rsidRDefault="00417036" w:rsidP="00342D91">
      <w:pPr>
        <w:ind w:left="9180"/>
        <w:jc w:val="both"/>
        <w:rPr>
          <w:sz w:val="16"/>
          <w:szCs w:val="16"/>
        </w:rPr>
      </w:pPr>
      <w:r w:rsidRPr="00B80178">
        <w:rPr>
          <w:sz w:val="16"/>
          <w:szCs w:val="16"/>
        </w:rPr>
        <w:t xml:space="preserve">     (дата)</w:t>
      </w:r>
    </w:p>
    <w:p w:rsidR="00417036" w:rsidRPr="00762E63" w:rsidRDefault="00417036" w:rsidP="00193726">
      <w:pPr>
        <w:tabs>
          <w:tab w:val="left" w:pos="8460"/>
        </w:tabs>
        <w:ind w:left="8460" w:right="17"/>
        <w:rPr>
          <w:sz w:val="22"/>
          <w:szCs w:val="22"/>
        </w:rPr>
      </w:pPr>
      <w:r w:rsidRPr="00762E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417036" w:rsidRDefault="00417036" w:rsidP="00193726">
      <w:pPr>
        <w:jc w:val="center"/>
        <w:rPr>
          <w:b/>
          <w:bCs/>
        </w:rPr>
      </w:pPr>
      <w:r>
        <w:rPr>
          <w:b/>
          <w:bCs/>
        </w:rPr>
        <w:t>Сводная бюджетная роспись  бюджета Пономаревского сельсовета</w:t>
      </w:r>
    </w:p>
    <w:p w:rsidR="00417036" w:rsidRDefault="00417036" w:rsidP="00193726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 на  2020 </w:t>
      </w:r>
      <w:r w:rsidRPr="00511C42">
        <w:rPr>
          <w:b/>
          <w:bCs/>
        </w:rPr>
        <w:t xml:space="preserve"> год </w:t>
      </w:r>
    </w:p>
    <w:p w:rsidR="00417036" w:rsidRPr="00511C42" w:rsidRDefault="00417036" w:rsidP="00193726">
      <w:pPr>
        <w:jc w:val="center"/>
        <w:rPr>
          <w:b/>
          <w:bCs/>
        </w:rPr>
      </w:pPr>
    </w:p>
    <w:p w:rsidR="00417036" w:rsidRPr="00B61486" w:rsidRDefault="00417036" w:rsidP="000C3B90">
      <w:r w:rsidRPr="00B61486">
        <w:t>Наименование учреждения__</w:t>
      </w:r>
      <w:r w:rsidRPr="00397AF2">
        <w:rPr>
          <w:u w:val="single"/>
        </w:rPr>
        <w:t xml:space="preserve">Администрация  Пономаревского </w:t>
      </w:r>
      <w:r w:rsidRPr="00B61486">
        <w:rPr>
          <w:u w:val="single"/>
        </w:rPr>
        <w:t xml:space="preserve"> сельсовета Усть-Калманского района Алтайского края  </w:t>
      </w:r>
      <w:r w:rsidRPr="00B61486">
        <w:t>___</w:t>
      </w:r>
    </w:p>
    <w:p w:rsidR="00417036" w:rsidRPr="000C3B90" w:rsidRDefault="00417036" w:rsidP="000C3B90">
      <w:r w:rsidRPr="00B61486">
        <w:t>Главный распорядитель</w:t>
      </w:r>
      <w:r w:rsidRPr="000C3B90">
        <w:t xml:space="preserve"> (распорядитель)___</w:t>
      </w:r>
      <w:r w:rsidRPr="003F2C62">
        <w:rPr>
          <w:u w:val="single"/>
        </w:rPr>
        <w:t xml:space="preserve"> </w:t>
      </w:r>
      <w:r w:rsidRPr="00397AF2">
        <w:rPr>
          <w:u w:val="single"/>
        </w:rPr>
        <w:t>Администрация Пономаревского сельсовета</w:t>
      </w:r>
      <w:r>
        <w:rPr>
          <w:u w:val="single"/>
        </w:rPr>
        <w:t xml:space="preserve"> Усть-Калманского района Алтайского края</w:t>
      </w:r>
      <w:r w:rsidRPr="000C3B90">
        <w:t xml:space="preserve"> </w:t>
      </w:r>
    </w:p>
    <w:p w:rsidR="00417036" w:rsidRPr="000C3B90" w:rsidRDefault="00417036" w:rsidP="000C3B90">
      <w:r w:rsidRPr="000C3B90">
        <w:t>Наименование бюджета____</w:t>
      </w:r>
      <w:r>
        <w:rPr>
          <w:u w:val="single"/>
        </w:rPr>
        <w:t xml:space="preserve">бюджет Пономаревского сельсовета                      </w:t>
      </w:r>
      <w:r w:rsidRPr="000C3B90">
        <w:t>_______________________________________________</w:t>
      </w:r>
    </w:p>
    <w:p w:rsidR="00417036" w:rsidRDefault="00417036" w:rsidP="000C3B90">
      <w:r w:rsidRPr="000C3B90">
        <w:t>Единица измерения:</w:t>
      </w:r>
      <w:r>
        <w:t xml:space="preserve"> </w:t>
      </w:r>
      <w:r w:rsidRPr="000C3B90">
        <w:t>руб.</w:t>
      </w:r>
    </w:p>
    <w:p w:rsidR="00417036" w:rsidRPr="000C3B90" w:rsidRDefault="00417036" w:rsidP="000C3B90"/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275"/>
        <w:gridCol w:w="993"/>
        <w:gridCol w:w="1842"/>
        <w:gridCol w:w="993"/>
        <w:gridCol w:w="1559"/>
        <w:gridCol w:w="1559"/>
        <w:gridCol w:w="1559"/>
        <w:gridCol w:w="1701"/>
        <w:gridCol w:w="1560"/>
      </w:tblGrid>
      <w:tr w:rsidR="00417036" w:rsidRPr="00B46A3B">
        <w:tc>
          <w:tcPr>
            <w:tcW w:w="1101" w:type="dxa"/>
            <w:vMerge w:val="restart"/>
          </w:tcPr>
          <w:p w:rsidR="00417036" w:rsidRPr="00B46A3B" w:rsidRDefault="00417036" w:rsidP="00F2472F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главы</w:t>
            </w:r>
          </w:p>
        </w:tc>
        <w:tc>
          <w:tcPr>
            <w:tcW w:w="5103" w:type="dxa"/>
            <w:gridSpan w:val="4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7938" w:type="dxa"/>
            <w:gridSpan w:val="5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417036" w:rsidRPr="00B46A3B">
        <w:trPr>
          <w:trHeight w:val="276"/>
        </w:trPr>
        <w:tc>
          <w:tcPr>
            <w:tcW w:w="1101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Подраз-дел</w:t>
            </w:r>
          </w:p>
        </w:tc>
        <w:tc>
          <w:tcPr>
            <w:tcW w:w="1842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993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расхода</w:t>
            </w:r>
          </w:p>
        </w:tc>
        <w:tc>
          <w:tcPr>
            <w:tcW w:w="1559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559" w:type="dxa"/>
            <w:vMerge w:val="restart"/>
          </w:tcPr>
          <w:p w:rsidR="00417036" w:rsidRPr="00B46A3B" w:rsidRDefault="00417036" w:rsidP="00B61486">
            <w:pPr>
              <w:suppressAutoHyphens/>
              <w:rPr>
                <w:lang w:val="en-US"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Квартал</w:t>
            </w:r>
            <w:r w:rsidRPr="00B46A3B">
              <w:rPr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559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Квартал</w:t>
            </w:r>
            <w:r w:rsidRPr="00B46A3B">
              <w:rPr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701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val="en-US"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Квартал</w:t>
            </w:r>
            <w:r w:rsidRPr="00B46A3B">
              <w:rPr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560" w:type="dxa"/>
            <w:vMerge w:val="restart"/>
          </w:tcPr>
          <w:p w:rsidR="00417036" w:rsidRPr="00B46A3B" w:rsidRDefault="00417036" w:rsidP="00B61486">
            <w:pPr>
              <w:suppressAutoHyphens/>
              <w:rPr>
                <w:lang w:val="en-US"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 xml:space="preserve">Квартал </w:t>
            </w:r>
            <w:r w:rsidRPr="00B46A3B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417036" w:rsidRPr="00B46A3B">
        <w:trPr>
          <w:trHeight w:val="276"/>
        </w:trPr>
        <w:tc>
          <w:tcPr>
            <w:tcW w:w="1101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993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993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417036" w:rsidRPr="00B46A3B" w:rsidRDefault="00417036" w:rsidP="00B61486">
            <w:pPr>
              <w:suppressAutoHyphens/>
              <w:rPr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417036" w:rsidRPr="00B46A3B" w:rsidRDefault="00417036" w:rsidP="00B61486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417036" w:rsidRPr="00B46A3B" w:rsidRDefault="00417036" w:rsidP="00B61486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1560" w:type="dxa"/>
            <w:vMerge/>
          </w:tcPr>
          <w:p w:rsidR="00417036" w:rsidRPr="00B46A3B" w:rsidRDefault="00417036" w:rsidP="00B61486">
            <w:pPr>
              <w:suppressAutoHyphens/>
              <w:rPr>
                <w:lang w:val="en-US" w:eastAsia="en-US"/>
              </w:rPr>
            </w:pPr>
          </w:p>
        </w:tc>
      </w:tr>
      <w:tr w:rsidR="00417036" w:rsidRPr="00B46A3B">
        <w:tc>
          <w:tcPr>
            <w:tcW w:w="1101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1</w:t>
            </w:r>
          </w:p>
        </w:tc>
        <w:tc>
          <w:tcPr>
            <w:tcW w:w="1275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2</w:t>
            </w:r>
          </w:p>
        </w:tc>
        <w:tc>
          <w:tcPr>
            <w:tcW w:w="993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3</w:t>
            </w:r>
          </w:p>
        </w:tc>
        <w:tc>
          <w:tcPr>
            <w:tcW w:w="1842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5</w:t>
            </w:r>
          </w:p>
        </w:tc>
        <w:tc>
          <w:tcPr>
            <w:tcW w:w="993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6</w:t>
            </w: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7</w:t>
            </w: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8</w:t>
            </w: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9</w:t>
            </w:r>
          </w:p>
        </w:tc>
        <w:tc>
          <w:tcPr>
            <w:tcW w:w="1701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10</w:t>
            </w:r>
          </w:p>
        </w:tc>
        <w:tc>
          <w:tcPr>
            <w:tcW w:w="1560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11</w:t>
            </w:r>
          </w:p>
        </w:tc>
      </w:tr>
      <w:tr w:rsidR="00417036" w:rsidRPr="00B46A3B">
        <w:tc>
          <w:tcPr>
            <w:tcW w:w="1101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275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993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842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993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60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</w:tr>
      <w:tr w:rsidR="00417036" w:rsidRPr="00B46A3B">
        <w:tc>
          <w:tcPr>
            <w:tcW w:w="6204" w:type="dxa"/>
            <w:gridSpan w:val="5"/>
          </w:tcPr>
          <w:p w:rsidR="00417036" w:rsidRPr="00B46A3B" w:rsidRDefault="00417036" w:rsidP="00B61486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560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</w:tr>
    </w:tbl>
    <w:p w:rsidR="00417036" w:rsidRDefault="00417036" w:rsidP="000F74C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7036" w:rsidRDefault="00417036" w:rsidP="000F74C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Главный специалист </w:t>
      </w:r>
    </w:p>
    <w:p w:rsidR="00417036" w:rsidRDefault="00417036" w:rsidP="000F74C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17036" w:rsidRPr="003B041A" w:rsidRDefault="00417036" w:rsidP="000F74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централизованной бухгалтерии</w:t>
      </w:r>
      <w:r w:rsidRPr="00342D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2D91">
        <w:rPr>
          <w:rFonts w:ascii="Times New Roman" w:hAnsi="Times New Roman" w:cs="Times New Roman"/>
          <w:sz w:val="24"/>
          <w:szCs w:val="24"/>
        </w:rPr>
        <w:t xml:space="preserve">   </w:t>
      </w:r>
      <w:r w:rsidRPr="003B041A">
        <w:rPr>
          <w:rFonts w:ascii="Times New Roman" w:hAnsi="Times New Roman" w:cs="Times New Roman"/>
          <w:sz w:val="24"/>
          <w:szCs w:val="24"/>
        </w:rPr>
        <w:t>_______________________                    _______________________________</w:t>
      </w:r>
    </w:p>
    <w:p w:rsidR="00417036" w:rsidRPr="003B041A" w:rsidRDefault="00417036" w:rsidP="000F74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41A">
        <w:rPr>
          <w:rFonts w:ascii="Times New Roman" w:hAnsi="Times New Roman" w:cs="Times New Roman"/>
        </w:rPr>
        <w:t xml:space="preserve">                                                                                                      (подпись)                                                       (расшифровка подписи)</w:t>
      </w:r>
    </w:p>
    <w:p w:rsidR="00417036" w:rsidRPr="003B041A" w:rsidRDefault="00417036" w:rsidP="00342D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036" w:rsidRDefault="00417036" w:rsidP="00B70815">
      <w:pPr>
        <w:tabs>
          <w:tab w:val="left" w:pos="2985"/>
          <w:tab w:val="left" w:pos="8460"/>
        </w:tabs>
      </w:pPr>
      <w:r w:rsidRPr="003B041A">
        <w:t xml:space="preserve">                                                                                                                                                                 </w:t>
      </w:r>
    </w:p>
    <w:p w:rsidR="00417036" w:rsidRPr="003B041A" w:rsidRDefault="00417036" w:rsidP="00B70815">
      <w:pPr>
        <w:tabs>
          <w:tab w:val="left" w:pos="2985"/>
          <w:tab w:val="left" w:pos="8460"/>
        </w:tabs>
      </w:pPr>
    </w:p>
    <w:p w:rsidR="00417036" w:rsidRDefault="00417036" w:rsidP="00B70815">
      <w:pPr>
        <w:tabs>
          <w:tab w:val="left" w:pos="2985"/>
          <w:tab w:val="left" w:pos="8460"/>
        </w:tabs>
      </w:pPr>
    </w:p>
    <w:p w:rsidR="00417036" w:rsidRPr="00511C42" w:rsidRDefault="00417036" w:rsidP="00B70815">
      <w:pPr>
        <w:tabs>
          <w:tab w:val="left" w:pos="2985"/>
          <w:tab w:val="left" w:pos="8460"/>
        </w:tabs>
      </w:pPr>
      <w:r w:rsidRPr="00511C42">
        <w:t xml:space="preserve">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</w:p>
    <w:p w:rsidR="00417036" w:rsidRDefault="00417036" w:rsidP="00A103DC">
      <w:pPr>
        <w:ind w:left="9180"/>
      </w:pPr>
    </w:p>
    <w:p w:rsidR="00417036" w:rsidRDefault="00417036" w:rsidP="00B61486">
      <w:pPr>
        <w:ind w:left="9180"/>
      </w:pPr>
      <w:r w:rsidRPr="00511C42">
        <w:t>Приложение</w:t>
      </w:r>
      <w:r>
        <w:t xml:space="preserve"> №2 </w:t>
      </w:r>
      <w:r w:rsidRPr="00511C42">
        <w:t xml:space="preserve">                                                                                                                                                           </w:t>
      </w:r>
      <w:r>
        <w:t xml:space="preserve">к Порядку </w:t>
      </w:r>
      <w:r w:rsidRPr="0095219F">
        <w:t xml:space="preserve">составления и ведения </w:t>
      </w:r>
      <w:r>
        <w:t xml:space="preserve"> бюджетной росписи средств бюджета Пономаревского сельсовета Усть-Калманского района</w:t>
      </w:r>
    </w:p>
    <w:p w:rsidR="00417036" w:rsidRDefault="00417036" w:rsidP="00B61486">
      <w:pPr>
        <w:ind w:left="9180"/>
      </w:pPr>
      <w:r>
        <w:t xml:space="preserve">           </w:t>
      </w:r>
    </w:p>
    <w:p w:rsidR="00417036" w:rsidRPr="00511C42" w:rsidRDefault="00417036" w:rsidP="00193726">
      <w:pPr>
        <w:tabs>
          <w:tab w:val="left" w:pos="8460"/>
          <w:tab w:val="left" w:pos="12420"/>
          <w:tab w:val="left" w:pos="12600"/>
          <w:tab w:val="left" w:pos="12960"/>
        </w:tabs>
        <w:ind w:left="8460" w:right="-54"/>
      </w:pPr>
    </w:p>
    <w:p w:rsidR="00417036" w:rsidRDefault="00417036" w:rsidP="00A103DC">
      <w:pPr>
        <w:ind w:left="9180"/>
        <w:jc w:val="both"/>
      </w:pPr>
      <w:r>
        <w:t>УТВЕРЖДАЮ</w:t>
      </w:r>
    </w:p>
    <w:p w:rsidR="00417036" w:rsidRDefault="00417036" w:rsidP="00A103DC">
      <w:pPr>
        <w:ind w:left="9180"/>
        <w:jc w:val="both"/>
      </w:pPr>
      <w:r>
        <w:t>Глава  сельсовета</w:t>
      </w:r>
    </w:p>
    <w:p w:rsidR="00417036" w:rsidRDefault="00417036" w:rsidP="00A103DC">
      <w:pPr>
        <w:ind w:left="9180"/>
        <w:jc w:val="both"/>
      </w:pPr>
      <w:r>
        <w:t xml:space="preserve">____________________________________________                                           </w:t>
      </w:r>
    </w:p>
    <w:p w:rsidR="00417036" w:rsidRDefault="00417036" w:rsidP="00A103DC">
      <w:pPr>
        <w:tabs>
          <w:tab w:val="center" w:pos="7519"/>
        </w:tabs>
        <w:ind w:left="9180"/>
        <w:jc w:val="both"/>
      </w:pPr>
      <w:r w:rsidRPr="00D94CFD">
        <w:rPr>
          <w:sz w:val="16"/>
          <w:szCs w:val="16"/>
        </w:rPr>
        <w:t xml:space="preserve">  (подпись)               </w:t>
      </w:r>
      <w:r w:rsidRPr="00D94CFD">
        <w:rPr>
          <w:sz w:val="16"/>
          <w:szCs w:val="16"/>
        </w:rPr>
        <w:tab/>
        <w:t xml:space="preserve">            (расшифровка</w:t>
      </w:r>
      <w:r>
        <w:rPr>
          <w:sz w:val="16"/>
          <w:szCs w:val="16"/>
        </w:rPr>
        <w:t xml:space="preserve"> </w:t>
      </w:r>
      <w:r w:rsidRPr="00D94CFD">
        <w:rPr>
          <w:sz w:val="16"/>
          <w:szCs w:val="16"/>
        </w:rPr>
        <w:t>подписи)</w:t>
      </w:r>
      <w:r>
        <w:t xml:space="preserve"> _______________</w:t>
      </w:r>
    </w:p>
    <w:p w:rsidR="00417036" w:rsidRPr="00D94CFD" w:rsidRDefault="00417036" w:rsidP="00A103DC">
      <w:pPr>
        <w:ind w:left="9180"/>
        <w:jc w:val="both"/>
        <w:rPr>
          <w:sz w:val="16"/>
          <w:szCs w:val="16"/>
        </w:rPr>
      </w:pPr>
      <w:r w:rsidRPr="00D94C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 w:rsidRPr="00D94CFD">
        <w:rPr>
          <w:sz w:val="16"/>
          <w:szCs w:val="16"/>
        </w:rPr>
        <w:t xml:space="preserve">    (дата)</w:t>
      </w:r>
    </w:p>
    <w:p w:rsidR="00417036" w:rsidRDefault="00417036" w:rsidP="00B61486">
      <w:pPr>
        <w:suppressAutoHyphens/>
        <w:jc w:val="center"/>
        <w:rPr>
          <w:sz w:val="28"/>
          <w:szCs w:val="28"/>
          <w:lang w:eastAsia="en-US"/>
        </w:rPr>
      </w:pPr>
    </w:p>
    <w:p w:rsidR="00417036" w:rsidRDefault="00417036" w:rsidP="00B61486">
      <w:pPr>
        <w:suppressAutoHyphens/>
        <w:jc w:val="center"/>
        <w:rPr>
          <w:sz w:val="28"/>
          <w:szCs w:val="28"/>
          <w:lang w:eastAsia="en-US"/>
        </w:rPr>
      </w:pPr>
    </w:p>
    <w:p w:rsidR="00417036" w:rsidRPr="00B46A3B" w:rsidRDefault="00417036" w:rsidP="00B61486">
      <w:pPr>
        <w:suppressAutoHyphens/>
        <w:jc w:val="center"/>
        <w:rPr>
          <w:sz w:val="28"/>
          <w:szCs w:val="28"/>
          <w:lang w:eastAsia="en-US"/>
        </w:rPr>
      </w:pPr>
      <w:r w:rsidRPr="00B46A3B">
        <w:rPr>
          <w:sz w:val="28"/>
          <w:szCs w:val="28"/>
          <w:lang w:eastAsia="en-US"/>
        </w:rPr>
        <w:t xml:space="preserve">Сводная бюджетная роспись по источникам финансирования </w:t>
      </w:r>
      <w:r>
        <w:rPr>
          <w:sz w:val="28"/>
          <w:szCs w:val="28"/>
          <w:lang w:eastAsia="en-US"/>
        </w:rPr>
        <w:t xml:space="preserve">дефицита </w:t>
      </w:r>
      <w:r w:rsidRPr="00B46A3B">
        <w:rPr>
          <w:sz w:val="28"/>
          <w:szCs w:val="28"/>
          <w:lang w:eastAsia="en-US"/>
        </w:rPr>
        <w:t xml:space="preserve">бюджета </w:t>
      </w:r>
      <w:r>
        <w:rPr>
          <w:sz w:val="28"/>
          <w:szCs w:val="28"/>
          <w:lang w:eastAsia="en-US"/>
        </w:rPr>
        <w:t>Пономаревского сельсовета</w:t>
      </w:r>
    </w:p>
    <w:p w:rsidR="00417036" w:rsidRPr="00B46A3B" w:rsidRDefault="00417036" w:rsidP="00B61486">
      <w:pPr>
        <w:suppressAutoHyphens/>
        <w:jc w:val="center"/>
        <w:rPr>
          <w:sz w:val="28"/>
          <w:szCs w:val="28"/>
          <w:lang w:eastAsia="en-US"/>
        </w:rPr>
      </w:pPr>
      <w:r w:rsidRPr="00B46A3B">
        <w:rPr>
          <w:sz w:val="28"/>
          <w:szCs w:val="28"/>
          <w:lang w:eastAsia="en-US"/>
        </w:rPr>
        <w:t>на 20</w:t>
      </w:r>
      <w:r>
        <w:rPr>
          <w:sz w:val="28"/>
          <w:szCs w:val="28"/>
          <w:lang w:eastAsia="en-US"/>
        </w:rPr>
        <w:t>20</w:t>
      </w:r>
      <w:r w:rsidRPr="00B46A3B">
        <w:rPr>
          <w:sz w:val="28"/>
          <w:szCs w:val="28"/>
          <w:lang w:eastAsia="en-US"/>
        </w:rPr>
        <w:t xml:space="preserve"> финансовый год </w:t>
      </w:r>
    </w:p>
    <w:p w:rsidR="00417036" w:rsidRPr="00B46A3B" w:rsidRDefault="00417036" w:rsidP="00B61486">
      <w:pPr>
        <w:suppressAutoHyphens/>
        <w:jc w:val="center"/>
        <w:rPr>
          <w:lang w:eastAsia="en-US"/>
        </w:rPr>
      </w:pPr>
    </w:p>
    <w:p w:rsidR="00417036" w:rsidRPr="00B46A3B" w:rsidRDefault="00417036" w:rsidP="00B61486">
      <w:pPr>
        <w:suppressAutoHyphens/>
        <w:jc w:val="both"/>
        <w:rPr>
          <w:lang w:eastAsia="en-US"/>
        </w:rPr>
      </w:pPr>
      <w:r w:rsidRPr="00B46A3B">
        <w:rPr>
          <w:lang w:eastAsia="en-US"/>
        </w:rPr>
        <w:t>Единица измерения: рубли</w:t>
      </w:r>
    </w:p>
    <w:tbl>
      <w:tblPr>
        <w:tblW w:w="13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701"/>
        <w:gridCol w:w="1418"/>
        <w:gridCol w:w="1417"/>
        <w:gridCol w:w="1363"/>
        <w:gridCol w:w="1472"/>
      </w:tblGrid>
      <w:tr w:rsidR="00417036" w:rsidRPr="00B46A3B">
        <w:tc>
          <w:tcPr>
            <w:tcW w:w="2235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7371" w:type="dxa"/>
            <w:gridSpan w:val="5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417036" w:rsidRPr="00B46A3B">
        <w:trPr>
          <w:trHeight w:val="276"/>
        </w:trPr>
        <w:tc>
          <w:tcPr>
            <w:tcW w:w="2235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 xml:space="preserve">источника </w:t>
            </w:r>
            <w:r>
              <w:rPr>
                <w:sz w:val="22"/>
                <w:szCs w:val="22"/>
                <w:lang w:eastAsia="en-US"/>
              </w:rPr>
              <w:t xml:space="preserve">финансирования дефицита </w:t>
            </w:r>
            <w:r w:rsidRPr="00B46A3B">
              <w:rPr>
                <w:sz w:val="22"/>
                <w:szCs w:val="22"/>
                <w:lang w:eastAsia="en-US"/>
              </w:rPr>
              <w:t xml:space="preserve">бюджета </w:t>
            </w:r>
            <w:r>
              <w:rPr>
                <w:sz w:val="22"/>
                <w:szCs w:val="22"/>
                <w:lang w:eastAsia="en-US"/>
              </w:rPr>
              <w:t>сельского поселения</w:t>
            </w:r>
          </w:p>
        </w:tc>
        <w:tc>
          <w:tcPr>
            <w:tcW w:w="1701" w:type="dxa"/>
            <w:vMerge w:val="restart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418" w:type="dxa"/>
            <w:vMerge w:val="restart"/>
          </w:tcPr>
          <w:p w:rsidR="00417036" w:rsidRPr="00B46A3B" w:rsidRDefault="00417036" w:rsidP="00B61486">
            <w:r w:rsidRPr="00B46A3B">
              <w:rPr>
                <w:sz w:val="22"/>
                <w:szCs w:val="22"/>
              </w:rPr>
              <w:t>Квартал I</w:t>
            </w:r>
          </w:p>
        </w:tc>
        <w:tc>
          <w:tcPr>
            <w:tcW w:w="1417" w:type="dxa"/>
            <w:vMerge w:val="restart"/>
          </w:tcPr>
          <w:p w:rsidR="00417036" w:rsidRPr="00B46A3B" w:rsidRDefault="00417036" w:rsidP="00B61486">
            <w:r w:rsidRPr="00B46A3B">
              <w:rPr>
                <w:sz w:val="22"/>
                <w:szCs w:val="22"/>
              </w:rPr>
              <w:t>Квартал II</w:t>
            </w:r>
          </w:p>
        </w:tc>
        <w:tc>
          <w:tcPr>
            <w:tcW w:w="1363" w:type="dxa"/>
            <w:vMerge w:val="restart"/>
          </w:tcPr>
          <w:p w:rsidR="00417036" w:rsidRPr="00B46A3B" w:rsidRDefault="00417036" w:rsidP="00B61486">
            <w:r w:rsidRPr="00B46A3B">
              <w:rPr>
                <w:sz w:val="22"/>
                <w:szCs w:val="22"/>
              </w:rPr>
              <w:t>Квартал III</w:t>
            </w:r>
          </w:p>
        </w:tc>
        <w:tc>
          <w:tcPr>
            <w:tcW w:w="1472" w:type="dxa"/>
            <w:vMerge w:val="restart"/>
          </w:tcPr>
          <w:p w:rsidR="00417036" w:rsidRPr="00B46A3B" w:rsidRDefault="00417036" w:rsidP="00B61486">
            <w:r w:rsidRPr="00B46A3B">
              <w:rPr>
                <w:sz w:val="22"/>
                <w:szCs w:val="22"/>
              </w:rPr>
              <w:t>Квартал IV</w:t>
            </w:r>
          </w:p>
        </w:tc>
      </w:tr>
      <w:tr w:rsidR="00417036" w:rsidRPr="00B46A3B">
        <w:trPr>
          <w:trHeight w:val="276"/>
        </w:trPr>
        <w:tc>
          <w:tcPr>
            <w:tcW w:w="2235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417036" w:rsidRPr="00B46A3B" w:rsidRDefault="00417036" w:rsidP="00B61486">
            <w:pPr>
              <w:suppressAutoHyphens/>
              <w:rPr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417036" w:rsidRPr="00B46A3B" w:rsidRDefault="00417036" w:rsidP="00B61486"/>
        </w:tc>
        <w:tc>
          <w:tcPr>
            <w:tcW w:w="1417" w:type="dxa"/>
            <w:vMerge/>
          </w:tcPr>
          <w:p w:rsidR="00417036" w:rsidRPr="00B46A3B" w:rsidRDefault="00417036" w:rsidP="00B61486"/>
        </w:tc>
        <w:tc>
          <w:tcPr>
            <w:tcW w:w="1363" w:type="dxa"/>
            <w:vMerge/>
          </w:tcPr>
          <w:p w:rsidR="00417036" w:rsidRPr="00B46A3B" w:rsidRDefault="00417036" w:rsidP="00B61486"/>
        </w:tc>
        <w:tc>
          <w:tcPr>
            <w:tcW w:w="1472" w:type="dxa"/>
            <w:vMerge/>
          </w:tcPr>
          <w:p w:rsidR="00417036" w:rsidRPr="00B46A3B" w:rsidRDefault="00417036" w:rsidP="00B61486"/>
        </w:tc>
      </w:tr>
      <w:tr w:rsidR="00417036" w:rsidRPr="00B46A3B">
        <w:tc>
          <w:tcPr>
            <w:tcW w:w="2235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1</w:t>
            </w:r>
          </w:p>
        </w:tc>
        <w:tc>
          <w:tcPr>
            <w:tcW w:w="2268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2</w:t>
            </w:r>
          </w:p>
        </w:tc>
        <w:tc>
          <w:tcPr>
            <w:tcW w:w="1842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4</w:t>
            </w:r>
          </w:p>
        </w:tc>
        <w:tc>
          <w:tcPr>
            <w:tcW w:w="1418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5</w:t>
            </w:r>
          </w:p>
        </w:tc>
        <w:tc>
          <w:tcPr>
            <w:tcW w:w="1417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6</w:t>
            </w:r>
          </w:p>
        </w:tc>
        <w:tc>
          <w:tcPr>
            <w:tcW w:w="1363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7</w:t>
            </w:r>
          </w:p>
        </w:tc>
        <w:tc>
          <w:tcPr>
            <w:tcW w:w="1472" w:type="dxa"/>
          </w:tcPr>
          <w:p w:rsidR="00417036" w:rsidRPr="00B46A3B" w:rsidRDefault="00417036" w:rsidP="00B61486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8</w:t>
            </w:r>
          </w:p>
        </w:tc>
      </w:tr>
      <w:tr w:rsidR="00417036" w:rsidRPr="00B46A3B">
        <w:tc>
          <w:tcPr>
            <w:tcW w:w="2235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2268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842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418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417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363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472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</w:tr>
      <w:tr w:rsidR="00417036" w:rsidRPr="00B46A3B">
        <w:tc>
          <w:tcPr>
            <w:tcW w:w="6345" w:type="dxa"/>
            <w:gridSpan w:val="3"/>
          </w:tcPr>
          <w:p w:rsidR="00417036" w:rsidRPr="00B46A3B" w:rsidRDefault="00417036" w:rsidP="00B61486">
            <w:pPr>
              <w:suppressAutoHyphens/>
              <w:jc w:val="right"/>
              <w:rPr>
                <w:lang w:eastAsia="en-US"/>
              </w:rPr>
            </w:pPr>
            <w:r w:rsidRPr="00B46A3B">
              <w:rPr>
                <w:lang w:eastAsia="en-US"/>
              </w:rPr>
              <w:t>Всего по документу:</w:t>
            </w:r>
          </w:p>
        </w:tc>
        <w:tc>
          <w:tcPr>
            <w:tcW w:w="1701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418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417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363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  <w:tc>
          <w:tcPr>
            <w:tcW w:w="1472" w:type="dxa"/>
          </w:tcPr>
          <w:p w:rsidR="00417036" w:rsidRPr="00B46A3B" w:rsidRDefault="00417036" w:rsidP="00B61486">
            <w:pPr>
              <w:suppressAutoHyphens/>
              <w:rPr>
                <w:lang w:eastAsia="en-US"/>
              </w:rPr>
            </w:pPr>
          </w:p>
        </w:tc>
      </w:tr>
    </w:tbl>
    <w:p w:rsidR="00417036" w:rsidRPr="00511C42" w:rsidRDefault="00417036" w:rsidP="00193726">
      <w:pPr>
        <w:tabs>
          <w:tab w:val="left" w:pos="8460"/>
        </w:tabs>
        <w:ind w:left="8460" w:right="-54"/>
      </w:pPr>
    </w:p>
    <w:p w:rsidR="00417036" w:rsidRPr="00511C42" w:rsidRDefault="00417036" w:rsidP="00193726">
      <w:pPr>
        <w:tabs>
          <w:tab w:val="left" w:pos="13440"/>
        </w:tabs>
        <w:ind w:right="-370"/>
        <w:jc w:val="right"/>
      </w:pPr>
      <w:r w:rsidRPr="00511C42">
        <w:tab/>
        <w:t xml:space="preserve">           </w:t>
      </w:r>
    </w:p>
    <w:p w:rsidR="00417036" w:rsidRDefault="00417036" w:rsidP="000F74C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Главный специалист </w:t>
      </w:r>
    </w:p>
    <w:p w:rsidR="00417036" w:rsidRDefault="00417036" w:rsidP="000F74C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17036" w:rsidRPr="003B041A" w:rsidRDefault="00417036" w:rsidP="000F74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централизованной бухгалтерии</w:t>
      </w:r>
      <w:r w:rsidRPr="00342D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2D91">
        <w:rPr>
          <w:rFonts w:ascii="Times New Roman" w:hAnsi="Times New Roman" w:cs="Times New Roman"/>
          <w:sz w:val="24"/>
          <w:szCs w:val="24"/>
        </w:rPr>
        <w:t xml:space="preserve">   </w:t>
      </w:r>
      <w:r w:rsidRPr="003B041A">
        <w:rPr>
          <w:rFonts w:ascii="Times New Roman" w:hAnsi="Times New Roman" w:cs="Times New Roman"/>
          <w:sz w:val="24"/>
          <w:szCs w:val="24"/>
        </w:rPr>
        <w:t>_______________________                    _______________________________</w:t>
      </w:r>
    </w:p>
    <w:p w:rsidR="00417036" w:rsidRPr="003B041A" w:rsidRDefault="00417036" w:rsidP="000F74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B041A">
        <w:rPr>
          <w:rFonts w:ascii="Times New Roman" w:hAnsi="Times New Roman" w:cs="Times New Roman"/>
        </w:rPr>
        <w:t xml:space="preserve">                                                                                                      (подпись)                                                       (расшифровка подписи)</w:t>
      </w:r>
    </w:p>
    <w:p w:rsidR="00417036" w:rsidRDefault="00417036" w:rsidP="00193726">
      <w:pPr>
        <w:tabs>
          <w:tab w:val="left" w:pos="2985"/>
        </w:tabs>
      </w:pPr>
    </w:p>
    <w:p w:rsidR="00417036" w:rsidRDefault="00417036" w:rsidP="002175CD">
      <w:pPr>
        <w:tabs>
          <w:tab w:val="left" w:pos="2985"/>
        </w:tabs>
        <w:ind w:left="9180"/>
      </w:pPr>
      <w:r>
        <w:t>Приложение № 3</w:t>
      </w:r>
    </w:p>
    <w:p w:rsidR="00417036" w:rsidRDefault="00417036" w:rsidP="002175CD">
      <w:pPr>
        <w:ind w:left="9180"/>
        <w:jc w:val="both"/>
      </w:pPr>
      <w:r>
        <w:t xml:space="preserve">к Порядку </w:t>
      </w:r>
      <w:r w:rsidRPr="0095219F">
        <w:t xml:space="preserve">составления и ведения </w:t>
      </w:r>
      <w:r>
        <w:t xml:space="preserve"> бюджетной росписи средств бюджета Пономаревского сельсовета Усть-Калманского района</w:t>
      </w:r>
    </w:p>
    <w:p w:rsidR="00417036" w:rsidRDefault="00417036" w:rsidP="00193726">
      <w:pPr>
        <w:tabs>
          <w:tab w:val="left" w:pos="2985"/>
        </w:tabs>
      </w:pPr>
    </w:p>
    <w:p w:rsidR="00417036" w:rsidRDefault="00417036" w:rsidP="00193726">
      <w:pPr>
        <w:tabs>
          <w:tab w:val="left" w:pos="2985"/>
        </w:tabs>
      </w:pPr>
    </w:p>
    <w:tbl>
      <w:tblPr>
        <w:tblW w:w="14381" w:type="dxa"/>
        <w:tblInd w:w="-106" w:type="dxa"/>
        <w:tblLook w:val="00A0"/>
      </w:tblPr>
      <w:tblGrid>
        <w:gridCol w:w="1800"/>
        <w:gridCol w:w="1148"/>
        <w:gridCol w:w="997"/>
        <w:gridCol w:w="929"/>
        <w:gridCol w:w="929"/>
        <w:gridCol w:w="929"/>
        <w:gridCol w:w="929"/>
        <w:gridCol w:w="960"/>
        <w:gridCol w:w="960"/>
        <w:gridCol w:w="960"/>
        <w:gridCol w:w="960"/>
        <w:gridCol w:w="960"/>
        <w:gridCol w:w="960"/>
        <w:gridCol w:w="960"/>
      </w:tblGrid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0F74C0">
            <w:pPr>
              <w:rPr>
                <w:sz w:val="28"/>
                <w:szCs w:val="28"/>
              </w:rPr>
            </w:pPr>
            <w:r w:rsidRPr="00356BBB">
              <w:rPr>
                <w:sz w:val="28"/>
                <w:szCs w:val="28"/>
              </w:rPr>
              <w:t xml:space="preserve">Роспись </w:t>
            </w:r>
            <w:r>
              <w:rPr>
                <w:sz w:val="28"/>
                <w:szCs w:val="28"/>
              </w:rPr>
              <w:t>Пономаревского</w:t>
            </w:r>
            <w:r w:rsidRPr="00356BBB">
              <w:rPr>
                <w:sz w:val="28"/>
                <w:szCs w:val="28"/>
              </w:rPr>
              <w:t xml:space="preserve"> сельсовета на 20</w:t>
            </w:r>
            <w:r>
              <w:rPr>
                <w:sz w:val="28"/>
                <w:szCs w:val="28"/>
              </w:rPr>
              <w:t>20</w:t>
            </w:r>
            <w:r w:rsidRPr="00356BBB"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036" w:rsidRPr="00356BBB">
        <w:trPr>
          <w:trHeight w:val="28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417036">
            <w:pPr>
              <w:ind w:firstLineChars="315" w:firstLine="31680"/>
            </w:pPr>
            <w:r w:rsidRPr="00356BBB">
              <w:t>Рз,Пр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417036">
            <w:pPr>
              <w:ind w:firstLineChars="315" w:firstLine="31680"/>
            </w:pPr>
            <w:r w:rsidRPr="00356BBB">
              <w:t>КЦС</w:t>
            </w:r>
            <w:r>
              <w:t>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417036">
            <w:pPr>
              <w:ind w:firstLineChars="315" w:firstLine="31680"/>
            </w:pPr>
            <w:r w:rsidRPr="00356BBB">
              <w:t>КВР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7036" w:rsidRPr="00356BBB" w:rsidRDefault="00417036" w:rsidP="00356B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17036" w:rsidRPr="00356BBB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036" w:rsidRPr="00356BBB" w:rsidRDefault="00417036" w:rsidP="00356BBB">
            <w:pPr>
              <w:jc w:val="center"/>
              <w:rPr>
                <w:b/>
                <w:bCs/>
              </w:rPr>
            </w:pPr>
            <w:r w:rsidRPr="00356BBB">
              <w:rPr>
                <w:b/>
                <w:bCs/>
              </w:rPr>
              <w:t>Сумма на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jc w:val="center"/>
              <w:rPr>
                <w:b/>
                <w:bCs/>
              </w:rPr>
            </w:pPr>
            <w:r w:rsidRPr="00356BBB">
              <w:rPr>
                <w:b/>
                <w:bCs/>
              </w:rPr>
              <w:t>211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jc w:val="center"/>
              <w:rPr>
                <w:b/>
                <w:bCs/>
              </w:rPr>
            </w:pPr>
            <w:r w:rsidRPr="00356BBB">
              <w:rPr>
                <w:b/>
                <w:bCs/>
              </w:rPr>
              <w:t>213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jc w:val="center"/>
              <w:rPr>
                <w:b/>
                <w:bCs/>
              </w:rPr>
            </w:pPr>
            <w:r w:rsidRPr="00356BBB">
              <w:rPr>
                <w:b/>
                <w:bCs/>
              </w:rPr>
              <w:t>221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…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pPr>
              <w:rPr>
                <w:b/>
                <w:bCs/>
              </w:rPr>
            </w:pPr>
            <w:r w:rsidRPr="00356BBB">
              <w:rPr>
                <w:b/>
                <w:bCs/>
              </w:rPr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1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2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3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4 квартал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  <w:tr w:rsidR="00417036" w:rsidRPr="00356BBB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036" w:rsidRPr="00356BBB" w:rsidRDefault="00417036" w:rsidP="00356BBB">
            <w:r w:rsidRPr="00356BBB">
              <w:t> </w:t>
            </w:r>
          </w:p>
        </w:tc>
      </w:tr>
    </w:tbl>
    <w:p w:rsidR="00417036" w:rsidRDefault="00417036" w:rsidP="00193726">
      <w:pPr>
        <w:tabs>
          <w:tab w:val="left" w:pos="2985"/>
        </w:tabs>
      </w:pPr>
    </w:p>
    <w:p w:rsidR="00417036" w:rsidRDefault="00417036" w:rsidP="00193726">
      <w:pPr>
        <w:tabs>
          <w:tab w:val="left" w:pos="2985"/>
        </w:tabs>
      </w:pPr>
    </w:p>
    <w:p w:rsidR="00417036" w:rsidRDefault="00417036" w:rsidP="00193726">
      <w:pPr>
        <w:tabs>
          <w:tab w:val="left" w:pos="2985"/>
        </w:tabs>
      </w:pPr>
    </w:p>
    <w:p w:rsidR="00417036" w:rsidRDefault="00417036" w:rsidP="00193726">
      <w:pPr>
        <w:tabs>
          <w:tab w:val="left" w:pos="2985"/>
        </w:tabs>
      </w:pPr>
    </w:p>
    <w:p w:rsidR="00417036" w:rsidRDefault="00417036" w:rsidP="00356BBB">
      <w:pPr>
        <w:tabs>
          <w:tab w:val="left" w:pos="2985"/>
        </w:tabs>
        <w:ind w:left="9180"/>
      </w:pPr>
      <w:r>
        <w:t>Приложение № 4</w:t>
      </w:r>
    </w:p>
    <w:p w:rsidR="00417036" w:rsidRDefault="00417036" w:rsidP="00356BBB">
      <w:pPr>
        <w:ind w:left="9180"/>
        <w:jc w:val="both"/>
      </w:pPr>
      <w:r>
        <w:t xml:space="preserve">к Порядку </w:t>
      </w:r>
      <w:r w:rsidRPr="0095219F">
        <w:t xml:space="preserve">составления и ведения </w:t>
      </w:r>
      <w:r>
        <w:t xml:space="preserve"> бюджетной росписи средств бюджета Пономаревского сельсовета Усть-Калманского района</w:t>
      </w:r>
    </w:p>
    <w:p w:rsidR="00417036" w:rsidRDefault="00417036" w:rsidP="00193726">
      <w:pPr>
        <w:tabs>
          <w:tab w:val="left" w:pos="2985"/>
        </w:tabs>
      </w:pPr>
    </w:p>
    <w:p w:rsidR="00417036" w:rsidRDefault="00417036" w:rsidP="00356BBB">
      <w:pPr>
        <w:ind w:left="9180"/>
        <w:jc w:val="both"/>
      </w:pPr>
      <w:r>
        <w:t>УТВЕРЖДАЮ</w:t>
      </w:r>
    </w:p>
    <w:p w:rsidR="00417036" w:rsidRDefault="00417036" w:rsidP="00356BBB">
      <w:pPr>
        <w:ind w:left="9180"/>
        <w:jc w:val="both"/>
      </w:pPr>
      <w:r>
        <w:t>Глава  сельсовета</w:t>
      </w:r>
    </w:p>
    <w:p w:rsidR="00417036" w:rsidRDefault="00417036" w:rsidP="00356BBB">
      <w:pPr>
        <w:ind w:left="9180"/>
        <w:jc w:val="both"/>
      </w:pPr>
      <w:r>
        <w:t xml:space="preserve">____________________________________________                                           </w:t>
      </w:r>
    </w:p>
    <w:p w:rsidR="00417036" w:rsidRDefault="00417036" w:rsidP="00356BBB">
      <w:pPr>
        <w:tabs>
          <w:tab w:val="center" w:pos="7519"/>
        </w:tabs>
        <w:ind w:left="9180"/>
        <w:jc w:val="both"/>
      </w:pPr>
      <w:r w:rsidRPr="00D94CFD">
        <w:rPr>
          <w:sz w:val="16"/>
          <w:szCs w:val="16"/>
        </w:rPr>
        <w:t xml:space="preserve">  (подпись)               </w:t>
      </w:r>
      <w:r w:rsidRPr="00D94CFD">
        <w:rPr>
          <w:sz w:val="16"/>
          <w:szCs w:val="16"/>
        </w:rPr>
        <w:tab/>
        <w:t xml:space="preserve">            (расшифровка</w:t>
      </w:r>
      <w:r>
        <w:rPr>
          <w:sz w:val="16"/>
          <w:szCs w:val="16"/>
        </w:rPr>
        <w:t xml:space="preserve"> </w:t>
      </w:r>
      <w:r w:rsidRPr="00D94CFD">
        <w:rPr>
          <w:sz w:val="16"/>
          <w:szCs w:val="16"/>
        </w:rPr>
        <w:t>подписи)</w:t>
      </w:r>
      <w:r>
        <w:t xml:space="preserve"> _______________</w:t>
      </w:r>
    </w:p>
    <w:p w:rsidR="00417036" w:rsidRPr="00D94CFD" w:rsidRDefault="00417036" w:rsidP="00356BBB">
      <w:pPr>
        <w:ind w:left="9180"/>
        <w:jc w:val="both"/>
        <w:rPr>
          <w:sz w:val="16"/>
          <w:szCs w:val="16"/>
        </w:rPr>
      </w:pPr>
      <w:r w:rsidRPr="00D94C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 w:rsidRPr="00D94CFD">
        <w:rPr>
          <w:sz w:val="16"/>
          <w:szCs w:val="16"/>
        </w:rPr>
        <w:t xml:space="preserve">    (дата)</w:t>
      </w:r>
    </w:p>
    <w:p w:rsidR="00417036" w:rsidRDefault="00417036" w:rsidP="00193726">
      <w:pPr>
        <w:tabs>
          <w:tab w:val="left" w:pos="2985"/>
        </w:tabs>
      </w:pPr>
    </w:p>
    <w:p w:rsidR="00417036" w:rsidRPr="00B46A3B" w:rsidRDefault="00417036" w:rsidP="00356BBB">
      <w:pPr>
        <w:suppressAutoHyphens/>
        <w:jc w:val="center"/>
        <w:rPr>
          <w:sz w:val="28"/>
          <w:szCs w:val="28"/>
          <w:lang w:eastAsia="en-US"/>
        </w:rPr>
      </w:pPr>
      <w:r w:rsidRPr="00B46A3B">
        <w:rPr>
          <w:sz w:val="28"/>
          <w:szCs w:val="28"/>
          <w:lang w:eastAsia="en-US"/>
        </w:rPr>
        <w:t>Справка-уведомление об изменении сводной бюджетной росписи</w:t>
      </w:r>
      <w:r>
        <w:rPr>
          <w:sz w:val="28"/>
          <w:szCs w:val="28"/>
          <w:lang w:eastAsia="en-US"/>
        </w:rPr>
        <w:t xml:space="preserve"> расходов </w:t>
      </w:r>
      <w:r w:rsidRPr="00B46A3B">
        <w:rPr>
          <w:sz w:val="28"/>
          <w:szCs w:val="28"/>
          <w:lang w:eastAsia="en-US"/>
        </w:rPr>
        <w:t>бюджета</w:t>
      </w:r>
      <w:r>
        <w:rPr>
          <w:sz w:val="28"/>
          <w:szCs w:val="28"/>
          <w:lang w:eastAsia="en-US"/>
        </w:rPr>
        <w:t xml:space="preserve"> </w:t>
      </w:r>
    </w:p>
    <w:p w:rsidR="00417036" w:rsidRPr="00B46A3B" w:rsidRDefault="00417036" w:rsidP="00356BBB">
      <w:pPr>
        <w:suppressAutoHyphens/>
        <w:jc w:val="center"/>
        <w:rPr>
          <w:lang w:eastAsia="en-US"/>
        </w:rPr>
      </w:pPr>
      <w:r w:rsidRPr="00B46A3B">
        <w:rPr>
          <w:lang w:eastAsia="en-US"/>
        </w:rPr>
        <w:t>№________________</w:t>
      </w:r>
    </w:p>
    <w:p w:rsidR="00417036" w:rsidRPr="00B46A3B" w:rsidRDefault="00417036" w:rsidP="00356BBB">
      <w:pPr>
        <w:suppressAutoHyphens/>
        <w:jc w:val="center"/>
        <w:rPr>
          <w:lang w:eastAsia="en-US"/>
        </w:rPr>
      </w:pPr>
      <w:r w:rsidRPr="00B46A3B">
        <w:rPr>
          <w:lang w:eastAsia="en-US"/>
        </w:rPr>
        <w:t>от «____»____________ 20__г.</w:t>
      </w:r>
    </w:p>
    <w:p w:rsidR="00417036" w:rsidRPr="00B46A3B" w:rsidRDefault="00417036" w:rsidP="00356BBB">
      <w:pPr>
        <w:suppressAutoHyphens/>
        <w:rPr>
          <w:sz w:val="14"/>
          <w:szCs w:val="14"/>
          <w:lang w:eastAsia="en-US"/>
        </w:rPr>
      </w:pPr>
    </w:p>
    <w:p w:rsidR="00417036" w:rsidRPr="00B46A3B" w:rsidRDefault="00417036" w:rsidP="00356BBB">
      <w:pPr>
        <w:suppressAutoHyphens/>
        <w:rPr>
          <w:lang w:eastAsia="en-US"/>
        </w:rPr>
      </w:pPr>
      <w:r w:rsidRPr="00B46A3B">
        <w:rPr>
          <w:lang w:eastAsia="en-US"/>
        </w:rPr>
        <w:t>Учреждение __________________________________________________________________</w:t>
      </w:r>
    </w:p>
    <w:p w:rsidR="00417036" w:rsidRPr="00B46A3B" w:rsidRDefault="00417036" w:rsidP="00356BBB">
      <w:pPr>
        <w:suppressAutoHyphens/>
        <w:rPr>
          <w:lang w:eastAsia="en-US"/>
        </w:rPr>
      </w:pPr>
      <w:r w:rsidRPr="00B46A3B">
        <w:rPr>
          <w:lang w:eastAsia="en-US"/>
        </w:rPr>
        <w:t>Вид изменений________________________________________________________________</w:t>
      </w:r>
    </w:p>
    <w:p w:rsidR="00417036" w:rsidRPr="00B46A3B" w:rsidRDefault="00417036" w:rsidP="00356BBB">
      <w:pPr>
        <w:suppressAutoHyphens/>
        <w:rPr>
          <w:lang w:eastAsia="en-US"/>
        </w:rPr>
      </w:pPr>
      <w:r w:rsidRPr="00B46A3B">
        <w:rPr>
          <w:lang w:eastAsia="en-US"/>
        </w:rPr>
        <w:t>Основание____________________________________________________________________</w:t>
      </w:r>
    </w:p>
    <w:p w:rsidR="00417036" w:rsidRPr="00B46A3B" w:rsidRDefault="00417036" w:rsidP="00356BBB">
      <w:pPr>
        <w:suppressAutoHyphens/>
        <w:rPr>
          <w:lang w:eastAsia="en-US"/>
        </w:rPr>
      </w:pPr>
      <w:r w:rsidRPr="00B46A3B">
        <w:rPr>
          <w:lang w:eastAsia="en-US"/>
        </w:rPr>
        <w:t>Единица измерения: рубли</w:t>
      </w:r>
    </w:p>
    <w:p w:rsidR="00417036" w:rsidRPr="00B46A3B" w:rsidRDefault="00417036" w:rsidP="00356BBB">
      <w:pPr>
        <w:suppressAutoHyphens/>
        <w:rPr>
          <w:lang w:val="en-US" w:eastAsia="en-US"/>
        </w:rPr>
      </w:pP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1985"/>
        <w:gridCol w:w="992"/>
        <w:gridCol w:w="992"/>
        <w:gridCol w:w="1559"/>
        <w:gridCol w:w="1418"/>
        <w:gridCol w:w="1417"/>
        <w:gridCol w:w="1560"/>
        <w:gridCol w:w="1559"/>
      </w:tblGrid>
      <w:tr w:rsidR="00417036" w:rsidRPr="00B46A3B">
        <w:tc>
          <w:tcPr>
            <w:tcW w:w="1101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Код главы</w:t>
            </w:r>
          </w:p>
        </w:tc>
        <w:tc>
          <w:tcPr>
            <w:tcW w:w="5953" w:type="dxa"/>
            <w:gridSpan w:val="5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 w:rsidRPr="00B46A3B">
              <w:rPr>
                <w:sz w:val="21"/>
                <w:szCs w:val="21"/>
                <w:lang w:eastAsia="en-US"/>
              </w:rPr>
              <w:t>Код бюджетной классификации</w:t>
            </w:r>
          </w:p>
        </w:tc>
        <w:tc>
          <w:tcPr>
            <w:tcW w:w="7513" w:type="dxa"/>
            <w:gridSpan w:val="5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 w:rsidRPr="00B46A3B">
              <w:rPr>
                <w:sz w:val="21"/>
                <w:szCs w:val="21"/>
                <w:lang w:eastAsia="en-US"/>
              </w:rPr>
              <w:t>Изменения показателей бюджетных ассигнований</w:t>
            </w:r>
          </w:p>
        </w:tc>
      </w:tr>
      <w:tr w:rsidR="00417036" w:rsidRPr="00B46A3B">
        <w:trPr>
          <w:trHeight w:val="241"/>
        </w:trPr>
        <w:tc>
          <w:tcPr>
            <w:tcW w:w="1101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Подраз-дел</w:t>
            </w:r>
          </w:p>
        </w:tc>
        <w:tc>
          <w:tcPr>
            <w:tcW w:w="1985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Вид расхода</w:t>
            </w:r>
          </w:p>
        </w:tc>
        <w:tc>
          <w:tcPr>
            <w:tcW w:w="992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КОСГУ</w:t>
            </w:r>
          </w:p>
        </w:tc>
        <w:tc>
          <w:tcPr>
            <w:tcW w:w="1559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eastAsia="en-US"/>
              </w:rPr>
            </w:pPr>
            <w:r w:rsidRPr="00B46A3B">
              <w:rPr>
                <w:sz w:val="21"/>
                <w:szCs w:val="21"/>
                <w:lang w:eastAsia="en-US"/>
              </w:rPr>
              <w:t>Сумма на 20__год</w:t>
            </w:r>
          </w:p>
        </w:tc>
        <w:tc>
          <w:tcPr>
            <w:tcW w:w="1418" w:type="dxa"/>
            <w:vMerge w:val="restart"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val="en-US" w:eastAsia="en-US"/>
              </w:rPr>
            </w:pPr>
            <w:r w:rsidRPr="00B46A3B">
              <w:rPr>
                <w:sz w:val="21"/>
                <w:szCs w:val="21"/>
                <w:lang w:eastAsia="en-US"/>
              </w:rPr>
              <w:t>Квартал</w:t>
            </w:r>
            <w:r w:rsidRPr="00B46A3B">
              <w:rPr>
                <w:sz w:val="21"/>
                <w:szCs w:val="21"/>
                <w:lang w:val="en-US" w:eastAsia="en-US"/>
              </w:rPr>
              <w:t xml:space="preserve"> I</w:t>
            </w:r>
          </w:p>
        </w:tc>
        <w:tc>
          <w:tcPr>
            <w:tcW w:w="1417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val="en-US" w:eastAsia="en-US"/>
              </w:rPr>
            </w:pPr>
            <w:r w:rsidRPr="00B46A3B">
              <w:rPr>
                <w:sz w:val="21"/>
                <w:szCs w:val="21"/>
                <w:lang w:eastAsia="en-US"/>
              </w:rPr>
              <w:t>Квартал</w:t>
            </w:r>
            <w:r w:rsidRPr="00B46A3B">
              <w:rPr>
                <w:sz w:val="21"/>
                <w:szCs w:val="21"/>
                <w:lang w:val="en-US" w:eastAsia="en-US"/>
              </w:rPr>
              <w:t xml:space="preserve"> II</w:t>
            </w:r>
          </w:p>
        </w:tc>
        <w:tc>
          <w:tcPr>
            <w:tcW w:w="1560" w:type="dxa"/>
            <w:vMerge w:val="restart"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val="en-US" w:eastAsia="en-US"/>
              </w:rPr>
            </w:pPr>
            <w:r w:rsidRPr="00B46A3B">
              <w:rPr>
                <w:sz w:val="21"/>
                <w:szCs w:val="21"/>
                <w:lang w:eastAsia="en-US"/>
              </w:rPr>
              <w:t>Квартал</w:t>
            </w:r>
            <w:r w:rsidRPr="00B46A3B">
              <w:rPr>
                <w:sz w:val="21"/>
                <w:szCs w:val="21"/>
                <w:lang w:val="en-US" w:eastAsia="en-US"/>
              </w:rPr>
              <w:t xml:space="preserve"> III</w:t>
            </w:r>
          </w:p>
        </w:tc>
        <w:tc>
          <w:tcPr>
            <w:tcW w:w="1559" w:type="dxa"/>
            <w:vMerge w:val="restart"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val="en-US" w:eastAsia="en-US"/>
              </w:rPr>
            </w:pPr>
            <w:r w:rsidRPr="00B46A3B">
              <w:rPr>
                <w:sz w:val="21"/>
                <w:szCs w:val="21"/>
                <w:lang w:eastAsia="en-US"/>
              </w:rPr>
              <w:t xml:space="preserve">Квартал </w:t>
            </w:r>
            <w:r w:rsidRPr="00B46A3B">
              <w:rPr>
                <w:sz w:val="21"/>
                <w:szCs w:val="21"/>
                <w:lang w:val="en-US" w:eastAsia="en-US"/>
              </w:rPr>
              <w:t>IV</w:t>
            </w:r>
          </w:p>
        </w:tc>
      </w:tr>
      <w:tr w:rsidR="00417036" w:rsidRPr="00B46A3B">
        <w:trPr>
          <w:trHeight w:val="241"/>
        </w:trPr>
        <w:tc>
          <w:tcPr>
            <w:tcW w:w="1101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1417" w:type="dxa"/>
            <w:vMerge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1560" w:type="dxa"/>
            <w:vMerge/>
          </w:tcPr>
          <w:p w:rsidR="00417036" w:rsidRPr="00B46A3B" w:rsidRDefault="00417036" w:rsidP="00356BBB">
            <w:pPr>
              <w:suppressAutoHyphens/>
              <w:jc w:val="center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417036" w:rsidRPr="00B46A3B" w:rsidRDefault="00417036" w:rsidP="00356BBB">
            <w:pPr>
              <w:suppressAutoHyphens/>
              <w:rPr>
                <w:sz w:val="21"/>
                <w:szCs w:val="21"/>
                <w:lang w:val="en-US" w:eastAsia="en-US"/>
              </w:rPr>
            </w:pPr>
          </w:p>
        </w:tc>
      </w:tr>
      <w:tr w:rsidR="00417036" w:rsidRPr="00B46A3B">
        <w:tc>
          <w:tcPr>
            <w:tcW w:w="1101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3</w:t>
            </w:r>
          </w:p>
        </w:tc>
        <w:tc>
          <w:tcPr>
            <w:tcW w:w="1985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6</w:t>
            </w:r>
          </w:p>
        </w:tc>
        <w:tc>
          <w:tcPr>
            <w:tcW w:w="1559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7</w:t>
            </w:r>
          </w:p>
        </w:tc>
        <w:tc>
          <w:tcPr>
            <w:tcW w:w="1418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8</w:t>
            </w:r>
          </w:p>
        </w:tc>
        <w:tc>
          <w:tcPr>
            <w:tcW w:w="1417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9</w:t>
            </w:r>
          </w:p>
        </w:tc>
        <w:tc>
          <w:tcPr>
            <w:tcW w:w="1560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10</w:t>
            </w:r>
          </w:p>
        </w:tc>
        <w:tc>
          <w:tcPr>
            <w:tcW w:w="1559" w:type="dxa"/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lang w:eastAsia="en-US"/>
              </w:rPr>
              <w:t>11</w:t>
            </w:r>
          </w:p>
        </w:tc>
      </w:tr>
      <w:tr w:rsidR="00417036" w:rsidRPr="00B46A3B">
        <w:tc>
          <w:tcPr>
            <w:tcW w:w="1101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985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992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418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417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560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</w:tr>
      <w:tr w:rsidR="00417036" w:rsidRPr="00B46A3B">
        <w:tc>
          <w:tcPr>
            <w:tcW w:w="7054" w:type="dxa"/>
            <w:gridSpan w:val="6"/>
          </w:tcPr>
          <w:p w:rsidR="00417036" w:rsidRPr="00B46A3B" w:rsidRDefault="00417036" w:rsidP="00356BBB">
            <w:pPr>
              <w:suppressAutoHyphens/>
              <w:jc w:val="right"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418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417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560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559" w:type="dxa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</w:tr>
    </w:tbl>
    <w:p w:rsidR="00417036" w:rsidRDefault="00417036" w:rsidP="00356BBB">
      <w:pPr>
        <w:suppressAutoHyphens/>
        <w:spacing w:after="240"/>
        <w:jc w:val="both"/>
        <w:rPr>
          <w:lang w:eastAsia="en-US"/>
        </w:rPr>
      </w:pPr>
    </w:p>
    <w:p w:rsidR="00417036" w:rsidRPr="00B46A3B" w:rsidRDefault="00417036" w:rsidP="00356BBB">
      <w:pPr>
        <w:suppressAutoHyphens/>
        <w:spacing w:after="240"/>
        <w:jc w:val="both"/>
        <w:rPr>
          <w:lang w:eastAsia="en-US"/>
        </w:rPr>
      </w:pPr>
      <w:r w:rsidRPr="00B46A3B">
        <w:rPr>
          <w:lang w:eastAsia="en-US"/>
        </w:rPr>
        <w:t>Дополнительные указания:_________________________________________________________________________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417036" w:rsidRPr="00B46A3B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Главный бухгалтер сельсовета</w:t>
            </w:r>
          </w:p>
        </w:tc>
        <w:tc>
          <w:tcPr>
            <w:tcW w:w="3260" w:type="dxa"/>
            <w:tcBorders>
              <w:top w:val="nil"/>
            </w:tcBorders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</w:tr>
      <w:tr w:rsidR="00417036" w:rsidRPr="00B46A3B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17036" w:rsidRPr="00B46A3B" w:rsidRDefault="00417036" w:rsidP="00356BBB">
            <w:pPr>
              <w:suppressAutoHyphens/>
              <w:rPr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417036" w:rsidRPr="00B46A3B" w:rsidRDefault="00417036" w:rsidP="00356BBB">
            <w:pPr>
              <w:suppressAutoHyphens/>
              <w:jc w:val="center"/>
              <w:rPr>
                <w:lang w:eastAsia="en-US"/>
              </w:rPr>
            </w:pPr>
            <w:r w:rsidRPr="00B46A3B">
              <w:rPr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417036" w:rsidRPr="003B041A" w:rsidRDefault="00417036" w:rsidP="00193726">
      <w:pPr>
        <w:tabs>
          <w:tab w:val="left" w:pos="2985"/>
        </w:tabs>
      </w:pPr>
    </w:p>
    <w:sectPr w:rsidR="00417036" w:rsidRPr="003B041A" w:rsidSect="00334C1F">
      <w:pgSz w:w="16838" w:h="11906" w:orient="landscape"/>
      <w:pgMar w:top="144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36" w:rsidRDefault="00417036">
      <w:r>
        <w:separator/>
      </w:r>
    </w:p>
  </w:endnote>
  <w:endnote w:type="continuationSeparator" w:id="1">
    <w:p w:rsidR="00417036" w:rsidRDefault="0041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36" w:rsidRDefault="00417036">
      <w:r>
        <w:separator/>
      </w:r>
    </w:p>
  </w:footnote>
  <w:footnote w:type="continuationSeparator" w:id="1">
    <w:p w:rsidR="00417036" w:rsidRDefault="00417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36" w:rsidRDefault="00417036" w:rsidP="00A62DD4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3E"/>
    <w:rsid w:val="000064F9"/>
    <w:rsid w:val="00051069"/>
    <w:rsid w:val="00051DC8"/>
    <w:rsid w:val="000578B6"/>
    <w:rsid w:val="000603DD"/>
    <w:rsid w:val="000739E3"/>
    <w:rsid w:val="000743B4"/>
    <w:rsid w:val="000C3B90"/>
    <w:rsid w:val="000C6CE8"/>
    <w:rsid w:val="000C7156"/>
    <w:rsid w:val="000E3454"/>
    <w:rsid w:val="000F7024"/>
    <w:rsid w:val="000F74C0"/>
    <w:rsid w:val="00113E8B"/>
    <w:rsid w:val="00140211"/>
    <w:rsid w:val="00162156"/>
    <w:rsid w:val="001825B9"/>
    <w:rsid w:val="00193726"/>
    <w:rsid w:val="001A6353"/>
    <w:rsid w:val="001D528A"/>
    <w:rsid w:val="001E74F1"/>
    <w:rsid w:val="001F66F7"/>
    <w:rsid w:val="00204712"/>
    <w:rsid w:val="002175CD"/>
    <w:rsid w:val="00222DB8"/>
    <w:rsid w:val="00231625"/>
    <w:rsid w:val="00235728"/>
    <w:rsid w:val="0025435A"/>
    <w:rsid w:val="00255A19"/>
    <w:rsid w:val="00267E31"/>
    <w:rsid w:val="0027270B"/>
    <w:rsid w:val="00281D86"/>
    <w:rsid w:val="002C70ED"/>
    <w:rsid w:val="002E44D4"/>
    <w:rsid w:val="002E7B4F"/>
    <w:rsid w:val="002F098A"/>
    <w:rsid w:val="002F59D5"/>
    <w:rsid w:val="00305B0C"/>
    <w:rsid w:val="00334C1F"/>
    <w:rsid w:val="003363A1"/>
    <w:rsid w:val="00342D91"/>
    <w:rsid w:val="00353E9A"/>
    <w:rsid w:val="00356BBB"/>
    <w:rsid w:val="00362467"/>
    <w:rsid w:val="0037053E"/>
    <w:rsid w:val="0038208A"/>
    <w:rsid w:val="00397AF2"/>
    <w:rsid w:val="003A521A"/>
    <w:rsid w:val="003B041A"/>
    <w:rsid w:val="003B42C2"/>
    <w:rsid w:val="003D1723"/>
    <w:rsid w:val="003F2C62"/>
    <w:rsid w:val="00417036"/>
    <w:rsid w:val="00435862"/>
    <w:rsid w:val="00442084"/>
    <w:rsid w:val="004654A2"/>
    <w:rsid w:val="00467B6F"/>
    <w:rsid w:val="00470BF1"/>
    <w:rsid w:val="00483415"/>
    <w:rsid w:val="004D1FDC"/>
    <w:rsid w:val="004D2A1E"/>
    <w:rsid w:val="004D5551"/>
    <w:rsid w:val="004E2C52"/>
    <w:rsid w:val="004F0552"/>
    <w:rsid w:val="004F7CF5"/>
    <w:rsid w:val="00506F00"/>
    <w:rsid w:val="00511C42"/>
    <w:rsid w:val="00567BA0"/>
    <w:rsid w:val="00571D4A"/>
    <w:rsid w:val="00580AD5"/>
    <w:rsid w:val="005A52A0"/>
    <w:rsid w:val="005B163C"/>
    <w:rsid w:val="005E3B21"/>
    <w:rsid w:val="00627533"/>
    <w:rsid w:val="0063145A"/>
    <w:rsid w:val="006404E7"/>
    <w:rsid w:val="0064126E"/>
    <w:rsid w:val="00643E0C"/>
    <w:rsid w:val="006600CD"/>
    <w:rsid w:val="00667BE0"/>
    <w:rsid w:val="0067534F"/>
    <w:rsid w:val="00682182"/>
    <w:rsid w:val="006B0473"/>
    <w:rsid w:val="006D62D0"/>
    <w:rsid w:val="00713043"/>
    <w:rsid w:val="00730EEB"/>
    <w:rsid w:val="00731852"/>
    <w:rsid w:val="007378C3"/>
    <w:rsid w:val="00762E63"/>
    <w:rsid w:val="00774819"/>
    <w:rsid w:val="007A7D3F"/>
    <w:rsid w:val="007D4EF7"/>
    <w:rsid w:val="00807F9D"/>
    <w:rsid w:val="00832759"/>
    <w:rsid w:val="008418F9"/>
    <w:rsid w:val="00886074"/>
    <w:rsid w:val="008A6E76"/>
    <w:rsid w:val="008B1D10"/>
    <w:rsid w:val="008F01BA"/>
    <w:rsid w:val="0090192B"/>
    <w:rsid w:val="00903C9A"/>
    <w:rsid w:val="009164E1"/>
    <w:rsid w:val="0092424A"/>
    <w:rsid w:val="00931C48"/>
    <w:rsid w:val="00937806"/>
    <w:rsid w:val="00937EB2"/>
    <w:rsid w:val="0095219F"/>
    <w:rsid w:val="00994BEB"/>
    <w:rsid w:val="009A50A8"/>
    <w:rsid w:val="009D3AAC"/>
    <w:rsid w:val="009F68B6"/>
    <w:rsid w:val="00A103DC"/>
    <w:rsid w:val="00A172F6"/>
    <w:rsid w:val="00A270FD"/>
    <w:rsid w:val="00A54892"/>
    <w:rsid w:val="00A62DD4"/>
    <w:rsid w:val="00A96FB7"/>
    <w:rsid w:val="00AA66FA"/>
    <w:rsid w:val="00AB45F4"/>
    <w:rsid w:val="00AE66F5"/>
    <w:rsid w:val="00B05B88"/>
    <w:rsid w:val="00B16B50"/>
    <w:rsid w:val="00B46A3B"/>
    <w:rsid w:val="00B61486"/>
    <w:rsid w:val="00B64309"/>
    <w:rsid w:val="00B70815"/>
    <w:rsid w:val="00B72BEB"/>
    <w:rsid w:val="00B73F5B"/>
    <w:rsid w:val="00B76E91"/>
    <w:rsid w:val="00B80178"/>
    <w:rsid w:val="00B84ED0"/>
    <w:rsid w:val="00B90E32"/>
    <w:rsid w:val="00BA5498"/>
    <w:rsid w:val="00BE3A84"/>
    <w:rsid w:val="00BE7483"/>
    <w:rsid w:val="00C57161"/>
    <w:rsid w:val="00C6753B"/>
    <w:rsid w:val="00C76238"/>
    <w:rsid w:val="00C873F5"/>
    <w:rsid w:val="00C93400"/>
    <w:rsid w:val="00C94271"/>
    <w:rsid w:val="00C97DE0"/>
    <w:rsid w:val="00CB6E85"/>
    <w:rsid w:val="00CC2333"/>
    <w:rsid w:val="00CF1D75"/>
    <w:rsid w:val="00CF2227"/>
    <w:rsid w:val="00D00D68"/>
    <w:rsid w:val="00D57748"/>
    <w:rsid w:val="00D66965"/>
    <w:rsid w:val="00D71B36"/>
    <w:rsid w:val="00D94CFD"/>
    <w:rsid w:val="00E32AE4"/>
    <w:rsid w:val="00E413DA"/>
    <w:rsid w:val="00E428DB"/>
    <w:rsid w:val="00E63989"/>
    <w:rsid w:val="00E73133"/>
    <w:rsid w:val="00E745BC"/>
    <w:rsid w:val="00EB4B55"/>
    <w:rsid w:val="00ED24F1"/>
    <w:rsid w:val="00EE72B5"/>
    <w:rsid w:val="00EE7404"/>
    <w:rsid w:val="00F2472F"/>
    <w:rsid w:val="00F251F6"/>
    <w:rsid w:val="00F306AC"/>
    <w:rsid w:val="00F33359"/>
    <w:rsid w:val="00F44C6C"/>
    <w:rsid w:val="00F52A55"/>
    <w:rsid w:val="00F53837"/>
    <w:rsid w:val="00F600A9"/>
    <w:rsid w:val="00F8512A"/>
    <w:rsid w:val="00FC2CF5"/>
    <w:rsid w:val="00FC37BF"/>
    <w:rsid w:val="00FC61A2"/>
    <w:rsid w:val="00FD3660"/>
    <w:rsid w:val="00FD6C06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B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Nonformat">
    <w:name w:val="ConsNonformat"/>
    <w:uiPriority w:val="99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93726"/>
    <w:pPr>
      <w:spacing w:after="120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3726"/>
  </w:style>
  <w:style w:type="paragraph" w:styleId="Header">
    <w:name w:val="header"/>
    <w:basedOn w:val="Normal"/>
    <w:link w:val="HeaderChar"/>
    <w:uiPriority w:val="99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table" w:styleId="TableGrid">
    <w:name w:val="Table Grid"/>
    <w:basedOn w:val="TableNormal"/>
    <w:uiPriority w:val="99"/>
    <w:rsid w:val="00E428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62D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D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7</Pages>
  <Words>1608</Words>
  <Characters>9169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Юзер</dc:creator>
  <cp:keywords/>
  <dc:description/>
  <cp:lastModifiedBy>Selsovet</cp:lastModifiedBy>
  <cp:revision>5</cp:revision>
  <cp:lastPrinted>2020-09-23T03:29:00Z</cp:lastPrinted>
  <dcterms:created xsi:type="dcterms:W3CDTF">2020-09-18T04:31:00Z</dcterms:created>
  <dcterms:modified xsi:type="dcterms:W3CDTF">2020-09-23T03:29:00Z</dcterms:modified>
</cp:coreProperties>
</file>